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F8" w:rsidRPr="005C16F8" w:rsidRDefault="005C16F8" w:rsidP="005C16F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5C16F8">
        <w:rPr>
          <w:rFonts w:ascii="Times New Roman" w:eastAsia="Times New Roman" w:hAnsi="Times New Roman" w:cs="Times New Roman"/>
          <w:b/>
          <w:bCs/>
          <w:sz w:val="24"/>
          <w:szCs w:val="24"/>
        </w:rPr>
        <w:t>ΑΝΑΖΗΤΗΣΗ ΓΥΝΑΙΚΟΛΟΓΟΥ, ΒΙΕΝΝΗ- ΑΥΣΤΡΙΑ - ΠΡΟΣΚΛΗΣΗ ΕΚΔΗΛΩΣΗΣ ΕΝΔΙΑΦΕΡΟΝΤΟΣ</w:t>
      </w:r>
    </w:p>
    <w:bookmarkEnd w:id="0"/>
    <w:p w:rsidR="005C16F8" w:rsidRPr="005C16F8" w:rsidRDefault="005C16F8" w:rsidP="005C1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F8">
        <w:rPr>
          <w:rFonts w:ascii="Tahoma" w:eastAsia="Times New Roman" w:hAnsi="Tahoma" w:cs="Tahoma"/>
          <w:sz w:val="24"/>
          <w:szCs w:val="24"/>
        </w:rPr>
        <w:t>﻿</w:t>
      </w:r>
    </w:p>
    <w:p w:rsidR="005C16F8" w:rsidRPr="005C16F8" w:rsidRDefault="005C16F8" w:rsidP="005C16F8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5C16F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Πολυδύναμο Ιατρείο</w:t>
      </w:r>
      <w:r w:rsidRPr="005C16F8">
        <w:rPr>
          <w:rFonts w:ascii="Tahoma" w:eastAsia="Times New Roman" w:hAnsi="Tahoma" w:cs="Tahoma"/>
          <w:color w:val="000000"/>
          <w:sz w:val="20"/>
          <w:szCs w:val="20"/>
        </w:rPr>
        <w:t> </w:t>
      </w:r>
      <w:r w:rsidRPr="005C16F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Γυναικολογίας-Μαιευτικής</w:t>
      </w:r>
      <w:r w:rsidRPr="005C16F8">
        <w:rPr>
          <w:rFonts w:ascii="Tahoma" w:eastAsia="Times New Roman" w:hAnsi="Tahoma" w:cs="Tahoma"/>
          <w:color w:val="000000"/>
          <w:sz w:val="20"/>
          <w:szCs w:val="20"/>
        </w:rPr>
        <w:t> και </w:t>
      </w:r>
      <w:r w:rsidRPr="005C16F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Αισθητικής</w:t>
      </w:r>
      <w:r w:rsidRPr="005C16F8">
        <w:rPr>
          <w:rFonts w:ascii="Tahoma" w:eastAsia="Times New Roman" w:hAnsi="Tahoma" w:cs="Tahoma"/>
          <w:color w:val="000000"/>
          <w:sz w:val="20"/>
          <w:szCs w:val="20"/>
        </w:rPr>
        <w:t> στη </w:t>
      </w:r>
      <w:r w:rsidRPr="005C16F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Βιέννη,</w:t>
      </w:r>
      <w:r w:rsidRPr="005C16F8">
        <w:rPr>
          <w:rFonts w:ascii="Tahoma" w:eastAsia="Times New Roman" w:hAnsi="Tahoma" w:cs="Tahoma"/>
          <w:color w:val="000000"/>
          <w:sz w:val="20"/>
          <w:szCs w:val="20"/>
        </w:rPr>
        <w:t> το οποίο παρέχει υπηρεσίες υψηλού επιπέδου, ενισχύει την ιατρική του ομάδα και αναζητά…</w:t>
      </w:r>
    </w:p>
    <w:p w:rsidR="005C16F8" w:rsidRPr="005C16F8" w:rsidRDefault="005C16F8" w:rsidP="005C16F8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5C16F8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5C16F8" w:rsidRPr="005C16F8" w:rsidRDefault="005C16F8" w:rsidP="005C16F8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5C16F8">
        <w:rPr>
          <w:rFonts w:ascii="Tahoma" w:eastAsia="Times New Roman" w:hAnsi="Tahoma" w:cs="Tahoma"/>
          <w:b/>
          <w:bCs/>
          <w:color w:val="000000"/>
        </w:rPr>
        <w:t>ΓΥΝΑΙΚΟΛΟΓΟ-ΜΑΙΕΥΤΗΡΑ</w:t>
      </w:r>
    </w:p>
    <w:p w:rsidR="005C16F8" w:rsidRPr="005C16F8" w:rsidRDefault="005C16F8" w:rsidP="005C16F8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5C16F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</w:t>
      </w:r>
    </w:p>
    <w:p w:rsidR="005C16F8" w:rsidRPr="005C16F8" w:rsidRDefault="005C16F8" w:rsidP="005C16F8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5C16F8">
        <w:rPr>
          <w:rFonts w:ascii="Tahoma" w:eastAsia="Times New Roman" w:hAnsi="Tahoma" w:cs="Tahoma"/>
          <w:b/>
          <w:bCs/>
          <w:sz w:val="20"/>
          <w:szCs w:val="20"/>
        </w:rPr>
        <w:t>Επαγγελματικό &amp; Προσωπικό προφίλ …</w:t>
      </w:r>
    </w:p>
    <w:p w:rsidR="005C16F8" w:rsidRPr="005C16F8" w:rsidRDefault="005C16F8" w:rsidP="005C16F8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5C16F8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5C16F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 </w:t>
      </w:r>
      <w:r w:rsidRPr="005C16F8">
        <w:rPr>
          <w:rFonts w:ascii="Tahoma" w:eastAsia="Times New Roman" w:hAnsi="Tahoma" w:cs="Tahoma"/>
          <w:color w:val="000000"/>
          <w:sz w:val="20"/>
          <w:szCs w:val="20"/>
        </w:rPr>
        <w:t>Ολοκληρωμένη ειδικότητα Γυναικολογίας-Μαιευτικής</w:t>
      </w:r>
    </w:p>
    <w:p w:rsidR="005C16F8" w:rsidRPr="005C16F8" w:rsidRDefault="005C16F8" w:rsidP="005C1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F8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5C16F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    </w:t>
      </w:r>
      <w:r w:rsidRPr="005C16F8">
        <w:rPr>
          <w:rFonts w:ascii="Tahoma" w:eastAsia="Times New Roman" w:hAnsi="Tahoma" w:cs="Tahoma"/>
          <w:color w:val="000000"/>
          <w:sz w:val="24"/>
          <w:szCs w:val="24"/>
        </w:rPr>
        <w:t>Κ</w:t>
      </w:r>
      <w:r w:rsidRPr="005C16F8">
        <w:rPr>
          <w:rFonts w:ascii="Tahoma" w:eastAsia="Times New Roman" w:hAnsi="Tahoma" w:cs="Tahoma"/>
          <w:color w:val="000000"/>
          <w:sz w:val="20"/>
          <w:szCs w:val="20"/>
        </w:rPr>
        <w:t>λινικές γνώσεις και εμπειρία</w:t>
      </w:r>
    </w:p>
    <w:p w:rsidR="005C16F8" w:rsidRPr="005C16F8" w:rsidRDefault="005C16F8" w:rsidP="005C1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F8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5C16F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  </w:t>
      </w:r>
      <w:r w:rsidRPr="005C16F8">
        <w:rPr>
          <w:rFonts w:ascii="Tahoma" w:eastAsia="Times New Roman" w:hAnsi="Tahoma" w:cs="Tahoma"/>
          <w:color w:val="000000"/>
          <w:sz w:val="24"/>
          <w:szCs w:val="24"/>
        </w:rPr>
        <w:t> Υπευθυνότητα, επαγγελματισμός, ικανότητα ένταξης </w:t>
      </w:r>
    </w:p>
    <w:p w:rsidR="005C16F8" w:rsidRPr="005C16F8" w:rsidRDefault="005C16F8" w:rsidP="005C16F8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5C16F8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5C16F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    </w:t>
      </w:r>
      <w:r w:rsidRPr="005C16F8">
        <w:rPr>
          <w:rFonts w:ascii="Tahoma" w:eastAsia="Times New Roman" w:hAnsi="Tahoma" w:cs="Tahoma"/>
          <w:color w:val="000000"/>
          <w:sz w:val="20"/>
          <w:szCs w:val="20"/>
        </w:rPr>
        <w:t>Αίσθημα ευθύνης στην αντιμετώπιση ασθενών</w:t>
      </w:r>
    </w:p>
    <w:p w:rsidR="005C16F8" w:rsidRPr="005C16F8" w:rsidRDefault="005C16F8" w:rsidP="005C16F8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5C16F8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5C16F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 </w:t>
      </w:r>
      <w:r w:rsidRPr="005C16F8">
        <w:rPr>
          <w:rFonts w:ascii="Tahoma" w:eastAsia="Times New Roman" w:hAnsi="Tahoma" w:cs="Tahoma"/>
          <w:color w:val="000000"/>
          <w:sz w:val="20"/>
          <w:szCs w:val="20"/>
        </w:rPr>
        <w:t>Πολύ καλή γνώση Γερμανικής γλώσσας (B2) – ευπρόσδεκτη η γνώση οποιασδήποτε άλλης γλώσσας</w:t>
      </w:r>
    </w:p>
    <w:p w:rsidR="005C16F8" w:rsidRPr="005C16F8" w:rsidRDefault="005C16F8" w:rsidP="005C16F8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5C16F8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5C16F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 </w:t>
      </w:r>
      <w:r w:rsidRPr="005C16F8">
        <w:rPr>
          <w:rFonts w:ascii="Tahoma" w:eastAsia="Times New Roman" w:hAnsi="Tahoma" w:cs="Tahoma"/>
          <w:color w:val="000000"/>
          <w:sz w:val="20"/>
          <w:szCs w:val="20"/>
        </w:rPr>
        <w:t>Κατάλληλες προϋποθέσεις εγγραφής στον Αυστριακό Ιατρικό Σύλλογο</w:t>
      </w:r>
    </w:p>
    <w:p w:rsidR="005C16F8" w:rsidRPr="005C16F8" w:rsidRDefault="005C16F8" w:rsidP="005C16F8">
      <w:pPr>
        <w:spacing w:after="0" w:line="240" w:lineRule="auto"/>
        <w:rPr>
          <w:rFonts w:ascii="Calibri" w:eastAsia="Times New Roman" w:hAnsi="Calibri" w:cs="Calibri"/>
        </w:rPr>
      </w:pPr>
      <w:r w:rsidRPr="005C16F8">
        <w:rPr>
          <w:rFonts w:ascii="Tahoma" w:eastAsia="Times New Roman" w:hAnsi="Tahoma" w:cs="Tahoma"/>
          <w:color w:val="000000"/>
          <w:sz w:val="20"/>
          <w:szCs w:val="20"/>
        </w:rPr>
        <w:t> </w:t>
      </w:r>
      <w:r w:rsidRPr="005C16F8">
        <w:rPr>
          <w:rFonts w:ascii="Tahoma" w:eastAsia="Times New Roman" w:hAnsi="Tahoma" w:cs="Tahoma"/>
          <w:b/>
          <w:bCs/>
          <w:sz w:val="20"/>
          <w:szCs w:val="20"/>
        </w:rPr>
        <w:t> </w:t>
      </w:r>
    </w:p>
    <w:p w:rsidR="005C16F8" w:rsidRPr="005C16F8" w:rsidRDefault="005C16F8" w:rsidP="005C16F8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5C16F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Τομέας ευθύνης …</w:t>
      </w:r>
    </w:p>
    <w:p w:rsidR="005C16F8" w:rsidRPr="005C16F8" w:rsidRDefault="005C16F8" w:rsidP="005C16F8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5C16F8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5C16F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 </w:t>
      </w:r>
      <w:r w:rsidRPr="005C16F8">
        <w:rPr>
          <w:rFonts w:ascii="Tahoma" w:eastAsia="Times New Roman" w:hAnsi="Tahoma" w:cs="Tahoma"/>
          <w:color w:val="000000"/>
          <w:sz w:val="20"/>
          <w:szCs w:val="20"/>
        </w:rPr>
        <w:t>Γυναικολογικός έλεγχος (έλεγχος καρκίνου)</w:t>
      </w:r>
    </w:p>
    <w:p w:rsidR="005C16F8" w:rsidRPr="005C16F8" w:rsidRDefault="005C16F8" w:rsidP="005C16F8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5C16F8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5C16F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 </w:t>
      </w:r>
      <w:proofErr w:type="spellStart"/>
      <w:r w:rsidRPr="005C16F8">
        <w:rPr>
          <w:rFonts w:ascii="Tahoma" w:eastAsia="Times New Roman" w:hAnsi="Tahoma" w:cs="Tahoma"/>
          <w:color w:val="000000"/>
          <w:sz w:val="20"/>
          <w:szCs w:val="20"/>
        </w:rPr>
        <w:t>Ορμονολογικός</w:t>
      </w:r>
      <w:proofErr w:type="spellEnd"/>
      <w:r w:rsidRPr="005C16F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5C16F8">
        <w:rPr>
          <w:rFonts w:ascii="Tahoma" w:eastAsia="Times New Roman" w:hAnsi="Tahoma" w:cs="Tahoma"/>
          <w:color w:val="000000"/>
          <w:sz w:val="20"/>
          <w:szCs w:val="20"/>
        </w:rPr>
        <w:t>έλεγος</w:t>
      </w:r>
      <w:proofErr w:type="spellEnd"/>
      <w:r w:rsidRPr="005C16F8">
        <w:rPr>
          <w:rFonts w:ascii="Tahoma" w:eastAsia="Times New Roman" w:hAnsi="Tahoma" w:cs="Tahoma"/>
          <w:color w:val="000000"/>
          <w:sz w:val="20"/>
          <w:szCs w:val="20"/>
        </w:rPr>
        <w:t xml:space="preserve"> (εμμηνόπαυση)</w:t>
      </w:r>
    </w:p>
    <w:p w:rsidR="005C16F8" w:rsidRPr="005C16F8" w:rsidRDefault="005C16F8" w:rsidP="005C16F8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5C16F8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5C16F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 </w:t>
      </w:r>
      <w:r w:rsidRPr="005C16F8">
        <w:rPr>
          <w:rFonts w:ascii="Tahoma" w:eastAsia="Times New Roman" w:hAnsi="Tahoma" w:cs="Tahoma"/>
          <w:color w:val="000000"/>
          <w:sz w:val="20"/>
          <w:szCs w:val="20"/>
        </w:rPr>
        <w:t>Διάγνωση και θεραπεία ορμονικών διαταραχών</w:t>
      </w:r>
    </w:p>
    <w:p w:rsidR="005C16F8" w:rsidRPr="005C16F8" w:rsidRDefault="005C16F8" w:rsidP="005C16F8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5C16F8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5C16F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 </w:t>
      </w:r>
      <w:r w:rsidRPr="005C16F8">
        <w:rPr>
          <w:rFonts w:ascii="Tahoma" w:eastAsia="Times New Roman" w:hAnsi="Tahoma" w:cs="Tahoma"/>
          <w:color w:val="000000"/>
          <w:sz w:val="20"/>
          <w:szCs w:val="20"/>
        </w:rPr>
        <w:t>Διάγνωση &amp; θεραπεία γονιμότητας</w:t>
      </w:r>
    </w:p>
    <w:p w:rsidR="005C16F8" w:rsidRPr="005C16F8" w:rsidRDefault="005C16F8" w:rsidP="005C16F8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5C16F8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5C16F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 </w:t>
      </w:r>
      <w:r w:rsidRPr="005C16F8">
        <w:rPr>
          <w:rFonts w:ascii="Tahoma" w:eastAsia="Times New Roman" w:hAnsi="Tahoma" w:cs="Tahoma"/>
          <w:color w:val="000000"/>
          <w:sz w:val="20"/>
          <w:szCs w:val="20"/>
        </w:rPr>
        <w:t>Φροντίδα μητρότητας</w:t>
      </w:r>
    </w:p>
    <w:p w:rsidR="005C16F8" w:rsidRPr="005C16F8" w:rsidRDefault="005C16F8" w:rsidP="005C16F8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5C16F8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5C16F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 </w:t>
      </w:r>
      <w:r w:rsidRPr="005C16F8">
        <w:rPr>
          <w:rFonts w:ascii="Tahoma" w:eastAsia="Times New Roman" w:hAnsi="Tahoma" w:cs="Tahoma"/>
          <w:color w:val="000000"/>
          <w:sz w:val="20"/>
          <w:szCs w:val="20"/>
        </w:rPr>
        <w:t>Συμβουλές εμβολιασμού - εμβολιασμός</w:t>
      </w:r>
    </w:p>
    <w:p w:rsidR="005C16F8" w:rsidRPr="005C16F8" w:rsidRDefault="005C16F8" w:rsidP="005C16F8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5C16F8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5C16F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 </w:t>
      </w:r>
      <w:r w:rsidRPr="005C16F8">
        <w:rPr>
          <w:rFonts w:ascii="Tahoma" w:eastAsia="Times New Roman" w:hAnsi="Tahoma" w:cs="Tahoma"/>
          <w:color w:val="000000"/>
          <w:sz w:val="20"/>
          <w:szCs w:val="20"/>
        </w:rPr>
        <w:t>Παρακολούθηση όγκων</w:t>
      </w:r>
    </w:p>
    <w:p w:rsidR="005C16F8" w:rsidRPr="005C16F8" w:rsidRDefault="005C16F8" w:rsidP="005C16F8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5C16F8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5C16F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 </w:t>
      </w:r>
      <w:r w:rsidRPr="005C16F8">
        <w:rPr>
          <w:rFonts w:ascii="Tahoma" w:eastAsia="Times New Roman" w:hAnsi="Tahoma" w:cs="Tahoma"/>
          <w:color w:val="000000"/>
          <w:sz w:val="20"/>
          <w:szCs w:val="20"/>
        </w:rPr>
        <w:t>Συμβουλευτική εφήβων</w:t>
      </w:r>
    </w:p>
    <w:p w:rsidR="005C16F8" w:rsidRPr="005C16F8" w:rsidRDefault="005C16F8" w:rsidP="005C16F8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5C16F8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5C16F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 </w:t>
      </w:r>
      <w:r w:rsidRPr="005C16F8">
        <w:rPr>
          <w:rFonts w:ascii="Tahoma" w:eastAsia="Times New Roman" w:hAnsi="Tahoma" w:cs="Tahoma"/>
          <w:color w:val="000000"/>
          <w:sz w:val="20"/>
          <w:szCs w:val="20"/>
        </w:rPr>
        <w:t>Συμβουλευτική αντισύλληψης</w:t>
      </w:r>
    </w:p>
    <w:p w:rsidR="005C16F8" w:rsidRPr="005C16F8" w:rsidRDefault="005C16F8" w:rsidP="005C16F8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5C16F8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5C16F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 </w:t>
      </w:r>
      <w:r w:rsidRPr="005C16F8">
        <w:rPr>
          <w:rFonts w:ascii="Tahoma" w:eastAsia="Times New Roman" w:hAnsi="Tahoma" w:cs="Tahoma"/>
          <w:color w:val="000000"/>
          <w:sz w:val="20"/>
          <w:szCs w:val="20"/>
        </w:rPr>
        <w:t xml:space="preserve">Υπερηχογράφημα </w:t>
      </w:r>
      <w:proofErr w:type="spellStart"/>
      <w:r w:rsidRPr="005C16F8">
        <w:rPr>
          <w:rFonts w:ascii="Tahoma" w:eastAsia="Times New Roman" w:hAnsi="Tahoma" w:cs="Tahoma"/>
          <w:color w:val="000000"/>
          <w:sz w:val="20"/>
          <w:szCs w:val="20"/>
        </w:rPr>
        <w:t>Doppler</w:t>
      </w:r>
      <w:proofErr w:type="spellEnd"/>
      <w:r w:rsidRPr="005C16F8">
        <w:rPr>
          <w:rFonts w:ascii="Tahoma" w:eastAsia="Times New Roman" w:hAnsi="Tahoma" w:cs="Tahoma"/>
          <w:color w:val="000000"/>
          <w:sz w:val="20"/>
          <w:szCs w:val="20"/>
        </w:rPr>
        <w:t>, όπου απαιτείται</w:t>
      </w:r>
    </w:p>
    <w:p w:rsidR="005C16F8" w:rsidRPr="005C16F8" w:rsidRDefault="005C16F8" w:rsidP="005C16F8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5C16F8">
        <w:rPr>
          <w:rFonts w:ascii="Symbol" w:eastAsia="Times New Roman" w:hAnsi="Symbol" w:cs="Calibri"/>
          <w:color w:val="000000"/>
          <w:sz w:val="20"/>
          <w:szCs w:val="20"/>
        </w:rPr>
        <w:lastRenderedPageBreak/>
        <w:t></w:t>
      </w:r>
      <w:r w:rsidRPr="005C16F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 </w:t>
      </w:r>
      <w:proofErr w:type="spellStart"/>
      <w:r w:rsidRPr="005C16F8">
        <w:rPr>
          <w:rFonts w:ascii="Tahoma" w:eastAsia="Times New Roman" w:hAnsi="Tahoma" w:cs="Tahoma"/>
          <w:color w:val="000000"/>
          <w:sz w:val="20"/>
          <w:szCs w:val="20"/>
        </w:rPr>
        <w:t>ΟυροΓυναικολογική</w:t>
      </w:r>
      <w:proofErr w:type="spellEnd"/>
      <w:r w:rsidRPr="005C16F8">
        <w:rPr>
          <w:rFonts w:ascii="Tahoma" w:eastAsia="Times New Roman" w:hAnsi="Tahoma" w:cs="Tahoma"/>
          <w:color w:val="000000"/>
          <w:sz w:val="20"/>
          <w:szCs w:val="20"/>
        </w:rPr>
        <w:t xml:space="preserve"> συμβουλευτική - θεραπεία</w:t>
      </w:r>
    </w:p>
    <w:p w:rsidR="005C16F8" w:rsidRPr="005C16F8" w:rsidRDefault="005C16F8" w:rsidP="005C16F8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5C16F8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5C16F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 </w:t>
      </w:r>
      <w:r w:rsidRPr="005C16F8">
        <w:rPr>
          <w:rFonts w:ascii="Tahoma" w:eastAsia="Times New Roman" w:hAnsi="Tahoma" w:cs="Tahoma"/>
          <w:color w:val="000000"/>
          <w:sz w:val="20"/>
          <w:szCs w:val="20"/>
        </w:rPr>
        <w:t>Συμβουλευτική μέσω τηλεϊατρικής</w:t>
      </w:r>
    </w:p>
    <w:p w:rsidR="005C16F8" w:rsidRPr="005C16F8" w:rsidRDefault="005C16F8" w:rsidP="005C16F8">
      <w:pPr>
        <w:spacing w:after="0" w:line="240" w:lineRule="auto"/>
        <w:rPr>
          <w:rFonts w:ascii="Calibri" w:eastAsia="Times New Roman" w:hAnsi="Calibri" w:cs="Calibri"/>
        </w:rPr>
      </w:pPr>
      <w:r w:rsidRPr="005C16F8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5C16F8" w:rsidRPr="005C16F8" w:rsidRDefault="005C16F8" w:rsidP="005C16F8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5C16F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Προσφέρονται … </w:t>
      </w:r>
    </w:p>
    <w:p w:rsidR="005C16F8" w:rsidRPr="005C16F8" w:rsidRDefault="005C16F8" w:rsidP="005C16F8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5C16F8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5C16F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 </w:t>
      </w:r>
      <w:r w:rsidRPr="005C16F8">
        <w:rPr>
          <w:rFonts w:ascii="Tahoma" w:eastAsia="Times New Roman" w:hAnsi="Tahoma" w:cs="Tahoma"/>
          <w:color w:val="000000"/>
          <w:sz w:val="20"/>
          <w:szCs w:val="20"/>
        </w:rPr>
        <w:t>Ευέλικτα, ατομικά μοντέλα ωραρίου εργασίας (πλήρης, μερική ή ωριαία)</w:t>
      </w:r>
    </w:p>
    <w:p w:rsidR="005C16F8" w:rsidRPr="005C16F8" w:rsidRDefault="005C16F8" w:rsidP="005C16F8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5C16F8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5C16F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 </w:t>
      </w:r>
      <w:r w:rsidRPr="005C16F8">
        <w:rPr>
          <w:rFonts w:ascii="Tahoma" w:eastAsia="Times New Roman" w:hAnsi="Tahoma" w:cs="Tahoma"/>
          <w:color w:val="000000"/>
          <w:sz w:val="20"/>
          <w:szCs w:val="20"/>
        </w:rPr>
        <w:t>14 μηνιαίοι μισθοί</w:t>
      </w:r>
    </w:p>
    <w:p w:rsidR="005C16F8" w:rsidRPr="005C16F8" w:rsidRDefault="005C16F8" w:rsidP="005C16F8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5C16F8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5C16F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 </w:t>
      </w:r>
      <w:r w:rsidRPr="005C16F8">
        <w:rPr>
          <w:rFonts w:ascii="Tahoma" w:eastAsia="Times New Roman" w:hAnsi="Tahoma" w:cs="Tahoma"/>
          <w:color w:val="000000"/>
          <w:sz w:val="20"/>
          <w:szCs w:val="20"/>
        </w:rPr>
        <w:t>Χωρίς νυχτερινές βάρδιες ή βάρδιες το Σαββατοκύριακο</w:t>
      </w:r>
    </w:p>
    <w:p w:rsidR="005C16F8" w:rsidRPr="005C16F8" w:rsidRDefault="005C16F8" w:rsidP="005C16F8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5C16F8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5C16F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 </w:t>
      </w:r>
      <w:r w:rsidRPr="005C16F8">
        <w:rPr>
          <w:rFonts w:ascii="Tahoma" w:eastAsia="Times New Roman" w:hAnsi="Tahoma" w:cs="Tahoma"/>
          <w:color w:val="000000"/>
          <w:sz w:val="20"/>
          <w:szCs w:val="20"/>
        </w:rPr>
        <w:t>Εξαιρετική υποδομή και ομαδικό, συναδελφικό περιβάλλον εργασίας</w:t>
      </w:r>
    </w:p>
    <w:p w:rsidR="005C16F8" w:rsidRPr="005C16F8" w:rsidRDefault="005C16F8" w:rsidP="005C16F8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5C16F8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5C16F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 </w:t>
      </w:r>
      <w:r w:rsidRPr="005C16F8">
        <w:rPr>
          <w:rFonts w:ascii="Tahoma" w:eastAsia="Times New Roman" w:hAnsi="Tahoma" w:cs="Tahoma"/>
          <w:color w:val="000000"/>
          <w:sz w:val="20"/>
          <w:szCs w:val="20"/>
        </w:rPr>
        <w:t>Ευκαιρίες περαιτέρω κατάρτισης και συνεχούς εκπαίδευσης</w:t>
      </w:r>
    </w:p>
    <w:p w:rsidR="005C16F8" w:rsidRPr="005C16F8" w:rsidRDefault="005C16F8" w:rsidP="005C16F8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5C16F8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5C16F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 </w:t>
      </w:r>
      <w:r w:rsidRPr="005C16F8">
        <w:rPr>
          <w:rFonts w:ascii="Tahoma" w:eastAsia="Times New Roman" w:hAnsi="Tahoma" w:cs="Tahoma"/>
          <w:color w:val="000000"/>
          <w:sz w:val="20"/>
          <w:szCs w:val="20"/>
        </w:rPr>
        <w:t>Δυνατότητα εκπαίδευσης στον Τομέα </w:t>
      </w:r>
      <w:r w:rsidRPr="005C16F8">
        <w:rPr>
          <w:rFonts w:ascii="Tahoma" w:eastAsia="Times New Roman" w:hAnsi="Tahoma" w:cs="Tahoma"/>
          <w:color w:val="000000"/>
          <w:sz w:val="20"/>
          <w:szCs w:val="20"/>
          <w:lang w:val="en-GB"/>
        </w:rPr>
        <w:t>Laser </w:t>
      </w:r>
      <w:r w:rsidRPr="005C16F8">
        <w:rPr>
          <w:rFonts w:ascii="Tahoma" w:eastAsia="Times New Roman" w:hAnsi="Tahoma" w:cs="Tahoma"/>
          <w:color w:val="000000"/>
          <w:sz w:val="20"/>
          <w:szCs w:val="20"/>
        </w:rPr>
        <w:t>και σε θεραπείες αισθητικής</w:t>
      </w:r>
    </w:p>
    <w:p w:rsidR="005C16F8" w:rsidRPr="005C16F8" w:rsidRDefault="005C16F8" w:rsidP="005C16F8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5C16F8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5C16F8">
        <w:rPr>
          <w:rFonts w:ascii="Times New Roman" w:eastAsia="Times New Roman" w:hAnsi="Times New Roman" w:cs="Times New Roman"/>
          <w:color w:val="000000"/>
          <w:sz w:val="14"/>
          <w:szCs w:val="14"/>
        </w:rPr>
        <w:t>      </w:t>
      </w:r>
      <w:r w:rsidRPr="005C16F8">
        <w:rPr>
          <w:rFonts w:ascii="Tahoma" w:eastAsia="Times New Roman" w:hAnsi="Tahoma" w:cs="Tahoma"/>
          <w:color w:val="000000"/>
          <w:sz w:val="20"/>
          <w:szCs w:val="20"/>
        </w:rPr>
        <w:t>140.000 ευρώ, τουλάχιστον, οι ετήσιες μικτές απολαβές πλήρους απασχόλησης, οι οποίες αναπροσαρμόζονται ανάλογα με τα προσόντα και την επαγγελματική εμπειρία.</w:t>
      </w:r>
    </w:p>
    <w:p w:rsidR="005C16F8" w:rsidRPr="005C16F8" w:rsidRDefault="005C16F8" w:rsidP="005C16F8">
      <w:pPr>
        <w:spacing w:after="0" w:line="240" w:lineRule="auto"/>
        <w:rPr>
          <w:rFonts w:ascii="Calibri" w:eastAsia="Times New Roman" w:hAnsi="Calibri" w:cs="Calibri"/>
        </w:rPr>
      </w:pPr>
      <w:r w:rsidRPr="005C16F8">
        <w:rPr>
          <w:rFonts w:ascii="Tahoma" w:eastAsia="Times New Roman" w:hAnsi="Tahoma" w:cs="Tahoma"/>
          <w:color w:val="748494"/>
          <w:sz w:val="20"/>
          <w:szCs w:val="20"/>
        </w:rPr>
        <w:t> </w:t>
      </w:r>
    </w:p>
    <w:p w:rsidR="005C16F8" w:rsidRPr="005C16F8" w:rsidRDefault="005C16F8" w:rsidP="005C16F8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5C16F8">
        <w:rPr>
          <w:rFonts w:ascii="Tahoma" w:eastAsia="Times New Roman" w:hAnsi="Tahoma" w:cs="Tahoma"/>
          <w:color w:val="000000"/>
          <w:sz w:val="20"/>
          <w:szCs w:val="20"/>
        </w:rPr>
        <w:t>Παράκληση η γνωστοποίηση στα μέλη σας.</w:t>
      </w:r>
    </w:p>
    <w:p w:rsidR="005C16F8" w:rsidRPr="005C16F8" w:rsidRDefault="005C16F8" w:rsidP="005C16F8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5C16F8">
        <w:rPr>
          <w:rFonts w:ascii="Tahoma" w:eastAsia="Times New Roman" w:hAnsi="Tahoma" w:cs="Tahoma"/>
          <w:color w:val="000000"/>
          <w:sz w:val="20"/>
          <w:szCs w:val="20"/>
        </w:rPr>
        <w:t>Στη διάθεση κάθε ενδιαφερόμενου πληροφορίες ή/και διευκρινίσεις.</w:t>
      </w:r>
    </w:p>
    <w:p w:rsidR="005C16F8" w:rsidRPr="005C16F8" w:rsidRDefault="005C16F8" w:rsidP="005C16F8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5C16F8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5C16F8" w:rsidRPr="005C16F8" w:rsidRDefault="005C16F8" w:rsidP="005C16F8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5C16F8">
        <w:rPr>
          <w:rFonts w:ascii="Tahoma" w:eastAsia="Times New Roman" w:hAnsi="Tahoma" w:cs="Tahoma"/>
          <w:color w:val="000000"/>
          <w:sz w:val="20"/>
          <w:szCs w:val="20"/>
        </w:rPr>
        <w:t>Αποστολή Βιογραφικού: </w:t>
      </w:r>
      <w:hyperlink r:id="rId5" w:tooltip="mailto:valia.alexandratou@gmail.com" w:history="1">
        <w:r w:rsidRPr="005C16F8">
          <w:rPr>
            <w:rFonts w:ascii="Tahoma" w:eastAsia="Times New Roman" w:hAnsi="Tahoma" w:cs="Tahoma"/>
            <w:color w:val="000000"/>
            <w:sz w:val="20"/>
            <w:szCs w:val="20"/>
            <w:u w:val="single"/>
          </w:rPr>
          <w:t>valia.alexandratou@gmail.com</w:t>
        </w:r>
      </w:hyperlink>
    </w:p>
    <w:p w:rsidR="005C16F8" w:rsidRPr="005C16F8" w:rsidRDefault="005C16F8" w:rsidP="005C16F8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5C16F8">
        <w:rPr>
          <w:rFonts w:ascii="Tahoma" w:eastAsia="Times New Roman" w:hAnsi="Tahoma" w:cs="Tahoma"/>
          <w:color w:val="000000"/>
          <w:sz w:val="20"/>
          <w:szCs w:val="20"/>
        </w:rPr>
        <w:t>Επικοινωνία</w:t>
      </w:r>
      <w:r w:rsidRPr="005C16F8">
        <w:rPr>
          <w:rFonts w:ascii="Tahoma" w:eastAsia="Times New Roman" w:hAnsi="Tahoma" w:cs="Tahoma"/>
          <w:color w:val="000000"/>
          <w:sz w:val="20"/>
          <w:szCs w:val="20"/>
          <w:lang w:val="en-US"/>
        </w:rPr>
        <w:t> mob. : 6944 561598</w:t>
      </w:r>
    </w:p>
    <w:p w:rsidR="005C16F8" w:rsidRPr="005C16F8" w:rsidRDefault="005C16F8" w:rsidP="005C16F8">
      <w:pPr>
        <w:spacing w:after="0" w:line="240" w:lineRule="auto"/>
        <w:rPr>
          <w:rFonts w:ascii="Calibri" w:eastAsia="Times New Roman" w:hAnsi="Calibri" w:cs="Calibri"/>
        </w:rPr>
      </w:pPr>
      <w:r w:rsidRPr="005C16F8">
        <w:rPr>
          <w:rFonts w:ascii="Tahoma" w:eastAsia="Times New Roman" w:hAnsi="Tahoma" w:cs="Tahoma"/>
          <w:color w:val="000000"/>
          <w:sz w:val="21"/>
          <w:szCs w:val="21"/>
          <w:lang w:val="en-US"/>
        </w:rPr>
        <w:t> </w:t>
      </w:r>
    </w:p>
    <w:p w:rsidR="005C16F8" w:rsidRPr="005C16F8" w:rsidRDefault="005C16F8" w:rsidP="005C16F8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5C16F8">
        <w:rPr>
          <w:rFonts w:ascii="Tahoma" w:eastAsia="Times New Roman" w:hAnsi="Tahoma" w:cs="Tahoma"/>
          <w:color w:val="000000"/>
          <w:sz w:val="24"/>
          <w:szCs w:val="24"/>
        </w:rPr>
        <w:t>Ευχαριστώ</w:t>
      </w:r>
      <w:r w:rsidRPr="005C16F8">
        <w:rPr>
          <w:rFonts w:ascii="Tahoma" w:eastAsia="Times New Roman" w:hAnsi="Tahoma" w:cs="Tahoma"/>
          <w:color w:val="000000"/>
          <w:sz w:val="24"/>
          <w:szCs w:val="24"/>
          <w:lang w:val="en-US"/>
        </w:rPr>
        <w:t>,</w:t>
      </w:r>
    </w:p>
    <w:p w:rsidR="005C16F8" w:rsidRPr="005C16F8" w:rsidRDefault="005C16F8" w:rsidP="005C16F8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proofErr w:type="spellStart"/>
      <w:r w:rsidRPr="005C16F8">
        <w:rPr>
          <w:rFonts w:ascii="Tahoma" w:eastAsia="Times New Roman" w:hAnsi="Tahoma" w:cs="Tahoma"/>
          <w:color w:val="000000"/>
          <w:sz w:val="24"/>
          <w:szCs w:val="24"/>
        </w:rPr>
        <w:t>Βάλια</w:t>
      </w:r>
      <w:proofErr w:type="spellEnd"/>
      <w:r w:rsidRPr="005C16F8">
        <w:rPr>
          <w:rFonts w:ascii="Tahoma" w:eastAsia="Times New Roman" w:hAnsi="Tahoma" w:cs="Tahoma"/>
          <w:color w:val="000000"/>
          <w:sz w:val="24"/>
          <w:szCs w:val="24"/>
          <w:lang w:val="en-US"/>
        </w:rPr>
        <w:t> </w:t>
      </w:r>
      <w:r w:rsidRPr="005C16F8">
        <w:rPr>
          <w:rFonts w:ascii="Tahoma" w:eastAsia="Times New Roman" w:hAnsi="Tahoma" w:cs="Tahoma"/>
          <w:color w:val="000000"/>
          <w:sz w:val="24"/>
          <w:szCs w:val="24"/>
        </w:rPr>
        <w:t>Αλεξανδράτου</w:t>
      </w:r>
    </w:p>
    <w:p w:rsidR="00106E10" w:rsidRPr="001A48E2" w:rsidRDefault="00106E10">
      <w:pPr>
        <w:rPr>
          <w:sz w:val="24"/>
          <w:szCs w:val="24"/>
          <w:lang w:val="en-US"/>
        </w:rPr>
      </w:pPr>
    </w:p>
    <w:sectPr w:rsidR="00106E10" w:rsidRPr="001A48E2" w:rsidSect="00106E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F8"/>
    <w:rsid w:val="00106E10"/>
    <w:rsid w:val="001A48E2"/>
    <w:rsid w:val="005C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5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4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lia.alexandratou@gmail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922;&#949;&#953;&#956;&#949;&#957;&#959;&#947;&#961;&#940;&#966;&#959;&#96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Κειμενογράφος</Template>
  <TotalTime>0</TotalTime>
  <Pages>2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</cp:revision>
  <dcterms:created xsi:type="dcterms:W3CDTF">2025-07-22T06:44:00Z</dcterms:created>
  <dcterms:modified xsi:type="dcterms:W3CDTF">2025-07-22T06:44:00Z</dcterms:modified>
</cp:coreProperties>
</file>