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58" w:rsidRPr="00441C58" w:rsidRDefault="00441C58" w:rsidP="00441C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Α</w:t>
      </w:r>
      <w:r w:rsidRPr="00441C58">
        <w:rPr>
          <w:rFonts w:ascii="Times New Roman" w:eastAsia="Times New Roman" w:hAnsi="Times New Roman" w:cs="Times New Roman"/>
          <w:b/>
          <w:bCs/>
          <w:sz w:val="24"/>
          <w:szCs w:val="24"/>
        </w:rPr>
        <w:t>ΝΑΡΤΗΣΗ ΑΓΓΕΛΙΑΣ ΕΡΓΑΣΙΑΣ CORFUMEDICA Μονάδα Ημερήσιας Νοσηλείας</w:t>
      </w:r>
    </w:p>
    <w:p w:rsidR="00441C58" w:rsidRPr="00441C58" w:rsidRDefault="00441C58" w:rsidP="0044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C58">
        <w:rPr>
          <w:rFonts w:ascii="Tahoma" w:eastAsia="Times New Roman" w:hAnsi="Tahoma" w:cs="Tahoma"/>
          <w:sz w:val="24"/>
          <w:szCs w:val="24"/>
        </w:rPr>
        <w:t>﻿</w:t>
      </w:r>
    </w:p>
    <w:p w:rsidR="00441C58" w:rsidRPr="00441C58" w:rsidRDefault="00441C58" w:rsidP="00441C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41C58">
        <w:rPr>
          <w:rFonts w:ascii="Segoe UI Symbol" w:eastAsia="Times New Roman" w:hAnsi="Segoe UI Symbol" w:cs="Segoe UI Symbol"/>
          <w:sz w:val="24"/>
          <w:szCs w:val="24"/>
        </w:rPr>
        <w:t>📞</w:t>
      </w:r>
      <w:proofErr w:type="spellEnd"/>
      <w:r w:rsidRPr="00441C58">
        <w:rPr>
          <w:rFonts w:ascii="Times New Roman" w:eastAsia="Times New Roman" w:hAnsi="Times New Roman" w:cs="Times New Roman"/>
          <w:sz w:val="24"/>
          <w:szCs w:val="24"/>
        </w:rPr>
        <w:t xml:space="preserve"> +302661034580</w:t>
      </w:r>
      <w:r w:rsidRPr="00441C5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41C58">
        <w:rPr>
          <w:rFonts w:ascii="Segoe UI Symbol" w:eastAsia="Times New Roman" w:hAnsi="Segoe UI Symbol" w:cs="Segoe UI Symbol"/>
          <w:sz w:val="24"/>
          <w:szCs w:val="24"/>
        </w:rPr>
        <w:t>🌐</w:t>
      </w:r>
      <w:proofErr w:type="spellEnd"/>
      <w:r w:rsidRPr="00441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C5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HYPERLINK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https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corfumedica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com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" \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o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https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corfumedica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com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>" \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t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 xml:space="preserve"> "_</w:instrText>
      </w:r>
      <w:r w:rsidRPr="00441C58">
        <w:rPr>
          <w:rFonts w:ascii="Times New Roman" w:eastAsia="Times New Roman" w:hAnsi="Times New Roman" w:cs="Times New Roman"/>
          <w:sz w:val="24"/>
          <w:szCs w:val="24"/>
          <w:lang w:val="en-US"/>
        </w:rPr>
        <w:instrText>blank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Pr="00441C5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41C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</w:t>
      </w:r>
      <w:r w:rsidRPr="00441C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 w:rsidRPr="00441C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corfumedica</w:t>
      </w:r>
      <w:r w:rsidRPr="00441C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441C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com</w:t>
      </w:r>
      <w:r w:rsidRPr="00441C5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Περιγραφή Θέσης:</w:t>
      </w:r>
      <w:r w:rsidRPr="00441C58">
        <w:rPr>
          <w:rFonts w:ascii="Calibri" w:eastAsia="Times New Roman" w:hAnsi="Calibri" w:cs="Calibri"/>
        </w:rPr>
        <w:br/>
        <w:t xml:space="preserve">Η </w:t>
      </w:r>
      <w:r w:rsidRPr="00441C58">
        <w:rPr>
          <w:rFonts w:ascii="Calibri" w:eastAsia="Times New Roman" w:hAnsi="Calibri" w:cs="Calibri"/>
          <w:b/>
          <w:bCs/>
        </w:rPr>
        <w:t>“CORFUMEDICA 24HR MEDICAL SERVICE”</w:t>
      </w:r>
      <w:r w:rsidRPr="00441C58">
        <w:rPr>
          <w:rFonts w:ascii="Calibri" w:eastAsia="Times New Roman" w:hAnsi="Calibri" w:cs="Calibri"/>
        </w:rPr>
        <w:t xml:space="preserve">, ιατρική εταιρεία με έδρα την Κέρκυρα, αναζητά </w:t>
      </w:r>
      <w:r w:rsidRPr="00441C58">
        <w:rPr>
          <w:rFonts w:ascii="Calibri" w:eastAsia="Times New Roman" w:hAnsi="Calibri" w:cs="Calibri"/>
          <w:b/>
          <w:bCs/>
        </w:rPr>
        <w:t>ιατρούς</w:t>
      </w:r>
      <w:r w:rsidRPr="00441C58">
        <w:rPr>
          <w:rFonts w:ascii="Calibri" w:eastAsia="Times New Roman" w:hAnsi="Calibri" w:cs="Calibri"/>
        </w:rPr>
        <w:t xml:space="preserve"> για:</w:t>
      </w:r>
    </w:p>
    <w:p w:rsidR="00441C58" w:rsidRPr="00441C58" w:rsidRDefault="00441C58" w:rsidP="00441C58">
      <w:pPr>
        <w:numPr>
          <w:ilvl w:val="0"/>
          <w:numId w:val="1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Γραφειακή εργασία</w:t>
      </w:r>
      <w:r w:rsidRPr="00441C58">
        <w:rPr>
          <w:rFonts w:ascii="Calibri" w:eastAsia="Times New Roman" w:hAnsi="Calibri" w:cs="Calibri"/>
        </w:rPr>
        <w:t xml:space="preserve"> (</w:t>
      </w:r>
      <w:proofErr w:type="spellStart"/>
      <w:r w:rsidRPr="00441C58">
        <w:rPr>
          <w:rFonts w:ascii="Calibri" w:eastAsia="Times New Roman" w:hAnsi="Calibri" w:cs="Calibri"/>
        </w:rPr>
        <w:t>office</w:t>
      </w:r>
      <w:proofErr w:type="spellEnd"/>
      <w:r w:rsidRPr="00441C58">
        <w:rPr>
          <w:rFonts w:ascii="Calibri" w:eastAsia="Times New Roman" w:hAnsi="Calibri" w:cs="Calibri"/>
        </w:rPr>
        <w:t xml:space="preserve"> </w:t>
      </w:r>
      <w:proofErr w:type="spellStart"/>
      <w:r w:rsidRPr="00441C58">
        <w:rPr>
          <w:rFonts w:ascii="Calibri" w:eastAsia="Times New Roman" w:hAnsi="Calibri" w:cs="Calibri"/>
        </w:rPr>
        <w:t>work</w:t>
      </w:r>
      <w:proofErr w:type="spellEnd"/>
      <w:r w:rsidRPr="00441C58">
        <w:rPr>
          <w:rFonts w:ascii="Calibri" w:eastAsia="Times New Roman" w:hAnsi="Calibri" w:cs="Calibri"/>
        </w:rPr>
        <w:t>) ή</w:t>
      </w:r>
    </w:p>
    <w:p w:rsidR="00441C58" w:rsidRPr="00441C58" w:rsidRDefault="00441C58" w:rsidP="00441C58">
      <w:pPr>
        <w:numPr>
          <w:ilvl w:val="0"/>
          <w:numId w:val="1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Κατ' οίκον επισκέψεις και επισκέψεις σε ξενοδοχεία</w:t>
      </w:r>
      <w:r w:rsidRPr="00441C58">
        <w:rPr>
          <w:rFonts w:ascii="Calibri" w:eastAsia="Times New Roman" w:hAnsi="Calibri" w:cs="Calibri"/>
        </w:rPr>
        <w:t xml:space="preserve"> (</w:t>
      </w:r>
      <w:proofErr w:type="spellStart"/>
      <w:r w:rsidRPr="00441C58">
        <w:rPr>
          <w:rFonts w:ascii="Calibri" w:eastAsia="Times New Roman" w:hAnsi="Calibri" w:cs="Calibri"/>
        </w:rPr>
        <w:t>outdoor</w:t>
      </w:r>
      <w:proofErr w:type="spellEnd"/>
      <w:r w:rsidRPr="00441C58">
        <w:rPr>
          <w:rFonts w:ascii="Calibri" w:eastAsia="Times New Roman" w:hAnsi="Calibri" w:cs="Calibri"/>
        </w:rPr>
        <w:t xml:space="preserve"> </w:t>
      </w:r>
      <w:proofErr w:type="spellStart"/>
      <w:r w:rsidRPr="00441C58">
        <w:rPr>
          <w:rFonts w:ascii="Calibri" w:eastAsia="Times New Roman" w:hAnsi="Calibri" w:cs="Calibri"/>
        </w:rPr>
        <w:t>doctor</w:t>
      </w:r>
      <w:proofErr w:type="spellEnd"/>
      <w:r w:rsidRPr="00441C58">
        <w:rPr>
          <w:rFonts w:ascii="Calibri" w:eastAsia="Times New Roman" w:hAnsi="Calibri" w:cs="Calibri"/>
        </w:rPr>
        <w:t xml:space="preserve"> </w:t>
      </w:r>
      <w:proofErr w:type="spellStart"/>
      <w:r w:rsidRPr="00441C58">
        <w:rPr>
          <w:rFonts w:ascii="Calibri" w:eastAsia="Times New Roman" w:hAnsi="Calibri" w:cs="Calibri"/>
        </w:rPr>
        <w:t>visits</w:t>
      </w:r>
      <w:proofErr w:type="spellEnd"/>
      <w:r w:rsidRPr="00441C58">
        <w:rPr>
          <w:rFonts w:ascii="Calibri" w:eastAsia="Times New Roman" w:hAnsi="Calibri" w:cs="Calibri"/>
        </w:rPr>
        <w:t>).</w:t>
      </w:r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Ειδικότητες που αναζητούμε:</w:t>
      </w:r>
    </w:p>
    <w:p w:rsidR="00441C58" w:rsidRPr="00441C58" w:rsidRDefault="00441C58" w:rsidP="00441C58">
      <w:pPr>
        <w:numPr>
          <w:ilvl w:val="0"/>
          <w:numId w:val="2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Γενικής Ιατρικής</w:t>
      </w:r>
    </w:p>
    <w:p w:rsidR="00441C58" w:rsidRPr="00441C58" w:rsidRDefault="00441C58" w:rsidP="00441C58">
      <w:pPr>
        <w:numPr>
          <w:ilvl w:val="0"/>
          <w:numId w:val="2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Παθολογίας</w:t>
      </w:r>
    </w:p>
    <w:p w:rsidR="00441C58" w:rsidRPr="00441C58" w:rsidRDefault="00441C58" w:rsidP="00441C58">
      <w:pPr>
        <w:numPr>
          <w:ilvl w:val="0"/>
          <w:numId w:val="2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Χειρουργικής</w:t>
      </w:r>
    </w:p>
    <w:p w:rsidR="00441C58" w:rsidRPr="00441C58" w:rsidRDefault="00441C58" w:rsidP="00441C58">
      <w:pPr>
        <w:numPr>
          <w:ilvl w:val="0"/>
          <w:numId w:val="2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Ορθοπεδικής</w:t>
      </w:r>
    </w:p>
    <w:p w:rsidR="00441C58" w:rsidRPr="00441C58" w:rsidRDefault="00441C58" w:rsidP="00441C58">
      <w:pPr>
        <w:numPr>
          <w:ilvl w:val="0"/>
          <w:numId w:val="2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Σε αναμονή ή άνευ ειδικότητας με εκπληρωμένη Υπηρεσία Υπαίθρου</w:t>
      </w:r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Απαραίτητα Προσόντα: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Καλή γνώση της αγγλικής γλώσσας (επιπλέον ξένη γλώσσα θα θεωρηθεί προσόν)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Γνώση Η/Υ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Δίπλωμα οδήγησης Ι.Χ.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Συνέπεια στην εργασία και πνεύμα συνεργασίας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Επαγγελματική εμφάνιση και συμπεριφορά</w:t>
      </w:r>
    </w:p>
    <w:p w:rsidR="00441C58" w:rsidRPr="00441C58" w:rsidRDefault="00441C58" w:rsidP="00441C58">
      <w:pPr>
        <w:numPr>
          <w:ilvl w:val="0"/>
          <w:numId w:val="3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Επιθυμητή προϋπηρεσία</w:t>
      </w:r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Παροχές:</w:t>
      </w:r>
    </w:p>
    <w:p w:rsidR="00441C58" w:rsidRPr="00441C58" w:rsidRDefault="00441C58" w:rsidP="00441C58">
      <w:pPr>
        <w:numPr>
          <w:ilvl w:val="0"/>
          <w:numId w:val="4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Υψηλός μισθός</w:t>
      </w:r>
    </w:p>
    <w:p w:rsidR="00441C58" w:rsidRPr="00441C58" w:rsidRDefault="00441C58" w:rsidP="00441C58">
      <w:pPr>
        <w:numPr>
          <w:ilvl w:val="0"/>
          <w:numId w:val="4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Διαμονή</w:t>
      </w:r>
    </w:p>
    <w:p w:rsidR="00441C58" w:rsidRPr="00441C58" w:rsidRDefault="00441C58" w:rsidP="00441C58">
      <w:pPr>
        <w:numPr>
          <w:ilvl w:val="0"/>
          <w:numId w:val="4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Εταιρικό αυτοκίνητο</w:t>
      </w:r>
    </w:p>
    <w:p w:rsidR="00441C58" w:rsidRPr="00441C58" w:rsidRDefault="00441C58" w:rsidP="00441C58">
      <w:pPr>
        <w:numPr>
          <w:ilvl w:val="0"/>
          <w:numId w:val="4"/>
        </w:numPr>
        <w:spacing w:after="160" w:line="256" w:lineRule="auto"/>
        <w:ind w:left="1440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</w:rPr>
        <w:t>Εταιρικό κινητό</w:t>
      </w:r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r w:rsidRPr="00441C58">
        <w:rPr>
          <w:rFonts w:ascii="Calibri" w:eastAsia="Times New Roman" w:hAnsi="Calibri" w:cs="Calibri"/>
          <w:b/>
          <w:bCs/>
        </w:rPr>
        <w:t>Δηλώστε το ενδιαφέρον σας:</w:t>
      </w:r>
      <w:r w:rsidRPr="00441C58">
        <w:rPr>
          <w:rFonts w:ascii="Calibri" w:eastAsia="Times New Roman" w:hAnsi="Calibri" w:cs="Calibri"/>
        </w:rPr>
        <w:br/>
        <w:t xml:space="preserve">Αποστείλετε το πλήρες βιογραφικό σας σημείωμα στο: </w:t>
      </w:r>
      <w:hyperlink r:id="rId6" w:tooltip="mailto:admin@corfumedica.gr" w:history="1">
        <w:r w:rsidRPr="00441C58">
          <w:rPr>
            <w:rFonts w:ascii="Calibri" w:eastAsia="Times New Roman" w:hAnsi="Calibri" w:cs="Calibri"/>
            <w:b/>
            <w:bCs/>
            <w:color w:val="0000FF"/>
            <w:u w:val="single"/>
          </w:rPr>
          <w:t>admin@corfumedica.gr</w:t>
        </w:r>
      </w:hyperlink>
      <w:r w:rsidRPr="00441C58">
        <w:rPr>
          <w:rFonts w:ascii="Calibri" w:eastAsia="Times New Roman" w:hAnsi="Calibri" w:cs="Calibri"/>
          <w:b/>
          <w:bCs/>
        </w:rPr>
        <w:t xml:space="preserve"> </w:t>
      </w:r>
    </w:p>
    <w:p w:rsidR="00441C58" w:rsidRPr="00441C58" w:rsidRDefault="00441C58" w:rsidP="00441C58">
      <w:pPr>
        <w:spacing w:after="160" w:line="256" w:lineRule="auto"/>
        <w:rPr>
          <w:rFonts w:ascii="Calibri" w:eastAsia="Times New Roman" w:hAnsi="Calibri" w:cs="Calibri"/>
        </w:rPr>
      </w:pPr>
      <w:proofErr w:type="spellStart"/>
      <w:r w:rsidRPr="00441C58">
        <w:rPr>
          <w:rFonts w:ascii="Calibri" w:eastAsia="Times New Roman" w:hAnsi="Calibri" w:cs="Calibri"/>
        </w:rPr>
        <w:t>Τηλ</w:t>
      </w:r>
      <w:proofErr w:type="spellEnd"/>
      <w:r w:rsidRPr="00441C58">
        <w:rPr>
          <w:rFonts w:ascii="Calibri" w:eastAsia="Times New Roman" w:hAnsi="Calibri" w:cs="Calibri"/>
        </w:rPr>
        <w:t>. επικοινωνίας 2661034580</w:t>
      </w:r>
    </w:p>
    <w:p w:rsidR="00441C58" w:rsidRPr="00441C58" w:rsidRDefault="00441C58" w:rsidP="00441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1C58" w:rsidRPr="00441C58" w:rsidRDefault="00441C58" w:rsidP="00441C5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2A2"/>
    <w:multiLevelType w:val="multilevel"/>
    <w:tmpl w:val="D3A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0A4A99"/>
    <w:multiLevelType w:val="multilevel"/>
    <w:tmpl w:val="343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252DD"/>
    <w:multiLevelType w:val="multilevel"/>
    <w:tmpl w:val="756E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187F04"/>
    <w:multiLevelType w:val="multilevel"/>
    <w:tmpl w:val="FCF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58"/>
    <w:rsid w:val="00106E10"/>
    <w:rsid w:val="001A48E2"/>
    <w:rsid w:val="004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2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9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8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8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5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rfumedic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2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2025-04-04T09:58:00Z</dcterms:created>
  <dcterms:modified xsi:type="dcterms:W3CDTF">2025-04-04T09:59:00Z</dcterms:modified>
</cp:coreProperties>
</file>