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50" w:rsidRPr="00ED5850" w:rsidRDefault="00ED5850" w:rsidP="00ED585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D5850">
        <w:rPr>
          <w:rFonts w:ascii="Times New Roman" w:eastAsia="Times New Roman" w:hAnsi="Times New Roman" w:cs="Times New Roman"/>
          <w:b/>
          <w:bCs/>
          <w:sz w:val="24"/>
          <w:szCs w:val="24"/>
        </w:rPr>
        <w:t>Δημοσίευση αγγελίας εργασίας για ιατρούς γηριατρικής (άνδρας/</w:t>
      </w:r>
      <w:proofErr w:type="spellStart"/>
      <w:r w:rsidRPr="00ED5850">
        <w:rPr>
          <w:rFonts w:ascii="Times New Roman" w:eastAsia="Times New Roman" w:hAnsi="Times New Roman" w:cs="Times New Roman"/>
          <w:b/>
          <w:bCs/>
          <w:sz w:val="24"/>
          <w:szCs w:val="24"/>
        </w:rPr>
        <w:t>γυναίκ</w:t>
      </w:r>
      <w:proofErr w:type="spellEnd"/>
      <w:r w:rsidRPr="00ED58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α) – Νέα </w:t>
      </w:r>
      <w:proofErr w:type="spellStart"/>
      <w:r w:rsidRPr="00ED5850">
        <w:rPr>
          <w:rFonts w:ascii="Times New Roman" w:eastAsia="Times New Roman" w:hAnsi="Times New Roman" w:cs="Times New Roman"/>
          <w:b/>
          <w:bCs/>
          <w:sz w:val="24"/>
          <w:szCs w:val="24"/>
        </w:rPr>
        <w:t>Ακουιτανία</w:t>
      </w:r>
      <w:proofErr w:type="spellEnd"/>
      <w:r w:rsidRPr="00ED58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(Γαλλία)</w:t>
      </w:r>
    </w:p>
    <w:bookmarkEnd w:id="0"/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ahoma" w:eastAsia="Times New Roman" w:hAnsi="Tahoma" w:cs="Tahoma"/>
          <w:sz w:val="24"/>
          <w:szCs w:val="24"/>
        </w:rPr>
        <w:t>﻿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Καλησπέρα,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Το γραφείο προσλήψεων μας (</w:t>
      </w:r>
      <w:proofErr w:type="spellStart"/>
      <w:r w:rsidRPr="00ED5850">
        <w:rPr>
          <w:rFonts w:ascii="Times New Roman" w:eastAsia="Times New Roman" w:hAnsi="Times New Roman" w:cs="Times New Roman"/>
          <w:sz w:val="24"/>
          <w:szCs w:val="24"/>
        </w:rPr>
        <w:t>Euromotion</w:t>
      </w:r>
      <w:proofErr w:type="spellEnd"/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850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Pr="00ED5850">
        <w:rPr>
          <w:rFonts w:ascii="Times New Roman" w:eastAsia="Times New Roman" w:hAnsi="Times New Roman" w:cs="Times New Roman"/>
          <w:sz w:val="24"/>
          <w:szCs w:val="24"/>
        </w:rPr>
        <w:t>) εξειδικεύεται στην πρόσληψη ιατρών ειδικοτήτων για εργασία στη Γαλλία, σε δημόσια νοσοκομεία ή ιδιωτικές κλινικές.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Θα ήταν δυνατόν, παρακαλώ, να δημοσιεύσετε την παρακάτω αγγελία εργασίας στον </w:t>
      </w:r>
      <w:proofErr w:type="spellStart"/>
      <w:r w:rsidRPr="00ED5850">
        <w:rPr>
          <w:rFonts w:ascii="Times New Roman" w:eastAsia="Times New Roman" w:hAnsi="Times New Roman" w:cs="Times New Roman"/>
          <w:sz w:val="24"/>
          <w:szCs w:val="24"/>
        </w:rPr>
        <w:t>ιστότοπο</w:t>
      </w:r>
      <w:proofErr w:type="spellEnd"/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του Ιατρικού Συλλόγου;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Η </w:t>
      </w:r>
      <w:proofErr w:type="spellStart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Euromotion</w:t>
      </w:r>
      <w:proofErr w:type="spellEnd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Medical</w:t>
      </w:r>
      <w:proofErr w:type="spellEnd"/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 αναζητά </w:t>
      </w:r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ιατρούς γηριατρικής/γενικής ιατρικής </w:t>
      </w: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(άνδρας/</w:t>
      </w:r>
      <w:proofErr w:type="spellStart"/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γυναίκ</w:t>
      </w:r>
      <w:proofErr w:type="spellEnd"/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α) για εργασία σε </w:t>
      </w:r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πανεπιστημιακό νοσοκομείο στη δυτική Γαλλία.</w:t>
      </w:r>
    </w:p>
    <w:p w:rsidR="00ED5850" w:rsidRPr="00ED5850" w:rsidRDefault="00ED5850" w:rsidP="00ED5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8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Περιγραφή:</w:t>
      </w:r>
    </w:p>
    <w:p w:rsidR="00ED5850" w:rsidRPr="00ED5850" w:rsidRDefault="00ED5850" w:rsidP="00ED5850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Μισθωτή σύμβαση.</w:t>
      </w:r>
    </w:p>
    <w:p w:rsidR="00ED5850" w:rsidRPr="00ED5850" w:rsidRDefault="00ED5850" w:rsidP="00ED5850">
      <w:pPr>
        <w:numPr>
          <w:ilvl w:val="0"/>
          <w:numId w:val="1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Πανεπιστημιακό νοσοκομείο που βρίσκεται λιγότερο από 2 ώρες από το Παρίσι (άμεση σιδηροδρομική σύνδεση)</w:t>
      </w:r>
    </w:p>
    <w:p w:rsidR="00ED5850" w:rsidRPr="00ED5850" w:rsidRDefault="00ED5850" w:rsidP="00ED58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Θέση σε τμήμα EHPAD / USLD, ιατρικές δομές που παρέχουν εξειδικευμένη φροντίδα σε ηλικιωμένους με απώλεια αυτονομίας. Η ιατρική ομάδα είναι υπεύθυνη για την κλινική παρακολούθηση, την πρόληψη και τη διαχείριση χρόνιων παθήσεων σε ένα </w:t>
      </w:r>
      <w:proofErr w:type="spellStart"/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πολυεπιστημονικό</w:t>
      </w:r>
      <w:proofErr w:type="spellEnd"/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και ανθρώπινο περιβάλλον.</w:t>
      </w:r>
    </w:p>
    <w:p w:rsidR="00ED5850" w:rsidRPr="00ED5850" w:rsidRDefault="00ED5850" w:rsidP="00ED58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Δυνατότητα μελλοντικής εξειδίκευσης, ανάλογα με τα ενδιαφέροντα του υποψηφίου</w:t>
      </w:r>
    </w:p>
    <w:p w:rsidR="00ED5850" w:rsidRPr="00ED5850" w:rsidRDefault="00ED5850" w:rsidP="00ED585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Ευκαιρία συμμετοχής στη νέα δυναμική του τμήματος</w:t>
      </w:r>
    </w:p>
    <w:p w:rsidR="00ED5850" w:rsidRPr="00ED5850" w:rsidRDefault="00ED5850" w:rsidP="00ED5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8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Μισθός:</w:t>
      </w:r>
      <w:r w:rsidRPr="00ED58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Μεταξύ</w:t>
      </w:r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4.500€ και 6.000€ καθαρά μηνιαίως, ανάλογα με το προφίλ και την εμπειρία του υποψηφίου.</w:t>
      </w:r>
    </w:p>
    <w:p w:rsidR="00ED5850" w:rsidRPr="00ED5850" w:rsidRDefault="00ED5850" w:rsidP="00ED5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8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Απαιτήσεις:</w:t>
      </w:r>
    </w:p>
    <w:p w:rsidR="00ED5850" w:rsidRPr="00ED5850" w:rsidRDefault="00ED5850" w:rsidP="00ED5850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Πτυχίο ιατρικής από χώρα μέλος της Ευρωπαϊκής Ένωσης.</w:t>
      </w:r>
    </w:p>
    <w:p w:rsidR="00ED5850" w:rsidRPr="00ED5850" w:rsidRDefault="00ED5850" w:rsidP="00ED5850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Ειδικότητα στην γηριατρική ή στην γενική ιατρική από χώρα μέλος της Ευρωπαϊκής Ένωσης.</w:t>
      </w:r>
    </w:p>
    <w:p w:rsidR="00ED5850" w:rsidRPr="00ED5850" w:rsidRDefault="00ED5850" w:rsidP="00ED5850">
      <w:pPr>
        <w:numPr>
          <w:ilvl w:val="0"/>
          <w:numId w:val="2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Ενδιάμεσο επίπεδο γαλλικών (Β1-Β2). </w:t>
      </w:r>
    </w:p>
    <w:p w:rsidR="00ED5850" w:rsidRPr="00ED5850" w:rsidRDefault="00ED5850" w:rsidP="00ED5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Πλεονεκτήματα</w:t>
      </w:r>
      <w:r w:rsidRPr="00ED58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:rsidR="00ED5850" w:rsidRPr="00ED5850" w:rsidRDefault="00ED5850" w:rsidP="00ED5850">
      <w:pPr>
        <w:numPr>
          <w:ilvl w:val="0"/>
          <w:numId w:val="3"/>
        </w:numPr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Τοποθεσία σε πόλη με υψηλή ποιότητα ζωής, εύκολη πρόσβαση στον Ατλαντικό Ωκεανό και λιγότερο από 2 ώρες από το Παρίσι</w:t>
      </w:r>
    </w:p>
    <w:p w:rsidR="00ED5850" w:rsidRPr="00ED5850" w:rsidRDefault="00ED5850" w:rsidP="00ED585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Συμμετοχή στην ανάπτυξη της δομής και σε καινοτόμα έργα</w:t>
      </w:r>
    </w:p>
    <w:p w:rsidR="00ED5850" w:rsidRPr="00ED5850" w:rsidRDefault="00ED5850" w:rsidP="00ED585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Δυνατότητα μελλοντικής εξειδίκευσης σύμφωνα με τα ενδιαφέροντα του υποψηφίου</w:t>
      </w:r>
    </w:p>
    <w:p w:rsidR="00ED5850" w:rsidRPr="00ED5850" w:rsidRDefault="00ED5850" w:rsidP="00ED585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5 έως 8 εβδομάδες πληρωμένων διακοπών ετησίως</w:t>
      </w:r>
    </w:p>
    <w:p w:rsidR="00ED5850" w:rsidRPr="00ED5850" w:rsidRDefault="00ED5850" w:rsidP="00ED585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i/>
          <w:iCs/>
          <w:sz w:val="24"/>
          <w:szCs w:val="24"/>
        </w:rPr>
        <w:t>Εξαιρετικές εργασιακές συνθήκες και δυνατότητες επαγγελματικής εξέλιξης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Για περισσότερες πληροφορίες και άλλες διαθέσιμες ευκαιρίες, επικοινωνήστε μαζί μας: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nicetomeetyou@euromotion.care</w:t>
      </w:r>
      <w:proofErr w:type="spellEnd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0033 9 80 </w:t>
      </w:r>
      <w:proofErr w:type="spellStart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80</w:t>
      </w:r>
      <w:proofErr w:type="spellEnd"/>
      <w:r w:rsidRPr="00ED5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14 18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Είμαστε στη διάθεσή σας για οποιαδήποτε απορία ή διευκρίνιση.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  <w:t>Σας ευχαριστούμε εκ των προτέρων.</w:t>
      </w:r>
    </w:p>
    <w:p w:rsidR="00ED5850" w:rsidRPr="00ED5850" w:rsidRDefault="00ED5850" w:rsidP="00ED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Με εκτίμηση,</w:t>
      </w:r>
      <w:r w:rsidRPr="00ED585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5850">
        <w:rPr>
          <w:rFonts w:ascii="Times New Roman" w:eastAsia="Times New Roman" w:hAnsi="Times New Roman" w:cs="Times New Roman"/>
          <w:sz w:val="24"/>
          <w:szCs w:val="24"/>
        </w:rPr>
        <w:t>Bianca</w:t>
      </w:r>
      <w:proofErr w:type="spellEnd"/>
      <w:r w:rsidRPr="00ED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850">
        <w:rPr>
          <w:rFonts w:ascii="Times New Roman" w:eastAsia="Times New Roman" w:hAnsi="Times New Roman" w:cs="Times New Roman"/>
          <w:sz w:val="24"/>
          <w:szCs w:val="24"/>
        </w:rPr>
        <w:t>Ciucur</w:t>
      </w:r>
      <w:proofErr w:type="spellEnd"/>
    </w:p>
    <w:p w:rsidR="00ED5850" w:rsidRPr="00ED5850" w:rsidRDefault="00ED5850" w:rsidP="00ED585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850">
        <w:rPr>
          <w:rFonts w:ascii="Times New Roman" w:eastAsia="Times New Roman" w:hAnsi="Times New Roman" w:cs="Times New Roman"/>
          <w:sz w:val="24"/>
          <w:szCs w:val="24"/>
        </w:rPr>
        <w:t>--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</w:tblGrid>
      <w:tr w:rsidR="00ED5850" w:rsidRPr="00ED5850" w:rsidTr="00ED585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81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ED5850" w:rsidRPr="00ED5850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816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ED5850" w:rsidRPr="00ED585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8130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1"/>
                          <w:gridCol w:w="6189"/>
                        </w:tblGrid>
                        <w:tr w:rsidR="00ED5850" w:rsidRPr="00ED5850">
                          <w:trPr>
                            <w:trHeight w:val="1395"/>
                            <w:tblCellSpacing w:w="0" w:type="dxa"/>
                          </w:trPr>
                          <w:tc>
                            <w:tcPr>
                              <w:tcW w:w="127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ED5850" w:rsidRPr="00ED5850" w:rsidRDefault="00ED5850" w:rsidP="00ED58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D585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7E61ED9" wp14:editId="623A584D">
                                    <wp:extent cx="733425" cy="712470"/>
                                    <wp:effectExtent l="0" t="0" r="9525" b="0"/>
                                    <wp:docPr id="1" name="Εικόνα 1" descr="https://img.signitic.app/uploads/6a6098074a13e377c3fb5370c9a04f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signitic.app/uploads/6a6098074a13e377c3fb5370c9a04fe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D5850" w:rsidRPr="00ED5850" w:rsidRDefault="00ED5850" w:rsidP="00ED58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D5850">
                                <w:rPr>
                                  <w:rFonts w:ascii="Times New Roman" w:eastAsia="Times New Roman" w:hAnsi="Times New Roman" w:cs="Times New Roman"/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t>Euromotion Medical</w:t>
                              </w:r>
                              <w:r w:rsidRPr="00ED5850">
                                <w:rPr>
                                  <w:rFonts w:ascii="Times New Roman" w:eastAsia="Times New Roman" w:hAnsi="Times New Roman" w:cs="Times New Roman"/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r w:rsidRPr="00ED58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E8C8D"/>
                                  <w:sz w:val="24"/>
                                  <w:szCs w:val="24"/>
                                  <w:lang w:val="en-US"/>
                                </w:rPr>
                                <w:t>Recrutement &amp; solutions digitales</w:t>
                              </w:r>
                              <w:r w:rsidRPr="00ED585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E8C8D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hyperlink r:id="rId7" w:tgtFrame="_blank" w:tooltip="https://euromotion.mxficus.com/5ff7fb7c6af7a24e9b45e148/l/5gGdsZGShdn5JaXbk?rn=&amp;re=iI3ZuMXYsxWZwNXaA9mZulmI&amp;sc=false" w:history="1">
                                <w:r w:rsidRPr="00ED5850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0980801418</w:t>
                                </w:r>
                              </w:hyperlink>
                            </w:p>
                            <w:p w:rsidR="00ED5850" w:rsidRPr="00ED5850" w:rsidRDefault="00ED5850" w:rsidP="00ED58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ED5850">
                                <w:rPr>
                                  <w:rFonts w:ascii="Arial" w:eastAsia="Times New Roman" w:hAnsi="Arial" w:cs="Arial"/>
                                  <w:color w:val="999999"/>
                                  <w:sz w:val="24"/>
                                  <w:szCs w:val="24"/>
                                </w:rPr>
                                <w:t>nicetomeetyou@euromotion.care</w:t>
                              </w:r>
                              <w:proofErr w:type="spellEnd"/>
                            </w:p>
                          </w:tc>
                        </w:tr>
                      </w:tbl>
                      <w:p w:rsidR="00ED5850" w:rsidRPr="00ED5850" w:rsidRDefault="00ED5850" w:rsidP="00ED58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5850" w:rsidRPr="00ED5850" w:rsidRDefault="00ED5850" w:rsidP="00ED5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5850" w:rsidRPr="00ED5850" w:rsidRDefault="00ED5850" w:rsidP="00ED5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5A60"/>
    <w:multiLevelType w:val="multilevel"/>
    <w:tmpl w:val="C9A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A3329"/>
    <w:multiLevelType w:val="multilevel"/>
    <w:tmpl w:val="DED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85075"/>
    <w:multiLevelType w:val="multilevel"/>
    <w:tmpl w:val="ABD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50"/>
    <w:rsid w:val="00106E10"/>
    <w:rsid w:val="001A48E2"/>
    <w:rsid w:val="00E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4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4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5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11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8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33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omotion.mxficus.com/5ff7fb7c6af7a24e9b45e148/l/5gGdsZGShdn5JaXbk?rn=&amp;re=iI3ZuMXYsxWZwNXaA9mZulmI&amp;sc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2025-02-19T11:24:00Z</dcterms:created>
  <dcterms:modified xsi:type="dcterms:W3CDTF">2025-02-19T11:25:00Z</dcterms:modified>
</cp:coreProperties>
</file>