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62" w:rsidRPr="003F2B62" w:rsidRDefault="003F2B62" w:rsidP="003F2B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Δημοσίευση αγγελίας εργασίας για </w:t>
      </w:r>
      <w:proofErr w:type="spellStart"/>
      <w:r w:rsidRPr="003F2B62">
        <w:rPr>
          <w:rFonts w:ascii="Times New Roman" w:eastAsia="Times New Roman" w:hAnsi="Times New Roman" w:cs="Times New Roman"/>
          <w:b/>
          <w:bCs/>
          <w:sz w:val="24"/>
          <w:szCs w:val="24"/>
        </w:rPr>
        <w:t>ορθοπαιδικούς</w:t>
      </w:r>
      <w:proofErr w:type="spellEnd"/>
      <w:r w:rsidRPr="003F2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χειρουργούς (άνδρες/</w:t>
      </w:r>
      <w:proofErr w:type="spellStart"/>
      <w:r w:rsidRPr="003F2B62">
        <w:rPr>
          <w:rFonts w:ascii="Times New Roman" w:eastAsia="Times New Roman" w:hAnsi="Times New Roman" w:cs="Times New Roman"/>
          <w:b/>
          <w:bCs/>
          <w:sz w:val="24"/>
          <w:szCs w:val="24"/>
        </w:rPr>
        <w:t>γυναίκε</w:t>
      </w:r>
      <w:proofErr w:type="spellEnd"/>
      <w:r w:rsidRPr="003F2B62">
        <w:rPr>
          <w:rFonts w:ascii="Times New Roman" w:eastAsia="Times New Roman" w:hAnsi="Times New Roman" w:cs="Times New Roman"/>
          <w:b/>
          <w:bCs/>
          <w:sz w:val="24"/>
          <w:szCs w:val="24"/>
        </w:rPr>
        <w:t>ς) – Ατλαντική Ακτή (Γαλλία)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ahoma" w:eastAsia="Times New Roman" w:hAnsi="Tahoma" w:cs="Tahoma"/>
          <w:sz w:val="24"/>
          <w:szCs w:val="24"/>
        </w:rPr>
        <w:t>﻿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sz w:val="24"/>
          <w:szCs w:val="24"/>
        </w:rPr>
        <w:t>Καλησπέρα,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sz w:val="24"/>
          <w:szCs w:val="24"/>
        </w:rPr>
        <w:t>Το γραφείο προσλήψεων μας (</w:t>
      </w:r>
      <w:proofErr w:type="spellStart"/>
      <w:r w:rsidRPr="003F2B62">
        <w:rPr>
          <w:rFonts w:ascii="Times New Roman" w:eastAsia="Times New Roman" w:hAnsi="Times New Roman" w:cs="Times New Roman"/>
          <w:sz w:val="24"/>
          <w:szCs w:val="24"/>
        </w:rPr>
        <w:t>Euromotion</w:t>
      </w:r>
      <w:proofErr w:type="spellEnd"/>
      <w:r w:rsidRPr="003F2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B62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 w:rsidRPr="003F2B62">
        <w:rPr>
          <w:rFonts w:ascii="Times New Roman" w:eastAsia="Times New Roman" w:hAnsi="Times New Roman" w:cs="Times New Roman"/>
          <w:sz w:val="24"/>
          <w:szCs w:val="24"/>
        </w:rPr>
        <w:t>) εξειδικεύεται στην πρόσληψη ιατρών ειδικοτήτων για εργασία στη Γαλλία, σε δημόσια νοσοκομεία ή ιδιωτικές κλινικές.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sz w:val="24"/>
          <w:szCs w:val="24"/>
        </w:rPr>
        <w:t xml:space="preserve">Θα ήταν δυνατόν, παρακαλώ, να δημοσιεύσετε την παρακάτω αγγελία εργασίας στον </w:t>
      </w:r>
      <w:proofErr w:type="spellStart"/>
      <w:r w:rsidRPr="003F2B62">
        <w:rPr>
          <w:rFonts w:ascii="Times New Roman" w:eastAsia="Times New Roman" w:hAnsi="Times New Roman" w:cs="Times New Roman"/>
          <w:sz w:val="24"/>
          <w:szCs w:val="24"/>
        </w:rPr>
        <w:t>ιστότοπο</w:t>
      </w:r>
      <w:proofErr w:type="spellEnd"/>
      <w:r w:rsidRPr="003F2B62">
        <w:rPr>
          <w:rFonts w:ascii="Times New Roman" w:eastAsia="Times New Roman" w:hAnsi="Times New Roman" w:cs="Times New Roman"/>
          <w:sz w:val="24"/>
          <w:szCs w:val="24"/>
        </w:rPr>
        <w:t xml:space="preserve"> του Ιατρικού Συλλόγου;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Η </w:t>
      </w:r>
      <w:proofErr w:type="spellStart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Euromotion</w:t>
      </w:r>
      <w:proofErr w:type="spellEnd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Medical</w:t>
      </w:r>
      <w:proofErr w:type="spellEnd"/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αναζητά </w:t>
      </w:r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ειδικευμένους ιατρούς στην </w:t>
      </w:r>
      <w:proofErr w:type="spellStart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ορθοπαιδική</w:t>
      </w:r>
      <w:proofErr w:type="spellEnd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χειρουργική (άνδρες/</w:t>
      </w:r>
      <w:proofErr w:type="spellStart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γυναίκε</w:t>
      </w:r>
      <w:proofErr w:type="spellEnd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ς)</w:t>
      </w: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για να εργαστούν σε δημόσιο νοσοκομείο στη δυτική Γαλλία, </w:t>
      </w:r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κοντά στην Ατλαντική Ακτή.</w:t>
      </w:r>
    </w:p>
    <w:p w:rsidR="003F2B62" w:rsidRPr="003F2B62" w:rsidRDefault="003F2B62" w:rsidP="003F2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2B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Περιγραφή:</w:t>
      </w:r>
    </w:p>
    <w:p w:rsidR="003F2B62" w:rsidRPr="003F2B62" w:rsidRDefault="003F2B62" w:rsidP="003F2B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Μισθωτή σύμβαση.</w:t>
      </w:r>
    </w:p>
    <w:p w:rsidR="003F2B62" w:rsidRPr="003F2B62" w:rsidRDefault="003F2B62" w:rsidP="003F2B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Δημόσιο νοσοκομείο κοντά στην Ατλαντική Ακτή.</w:t>
      </w:r>
    </w:p>
    <w:p w:rsidR="003F2B62" w:rsidRPr="003F2B62" w:rsidRDefault="003F2B62" w:rsidP="003F2B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Δραστηριότητα στην τραυματολογία.</w:t>
      </w:r>
    </w:p>
    <w:p w:rsidR="003F2B62" w:rsidRPr="003F2B62" w:rsidRDefault="003F2B62" w:rsidP="003F2B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Δυνατότητα μελλοντικής εξειδίκευσης ανάλογα με τα ενδιαφέροντα του υποψηφίου.</w:t>
      </w:r>
    </w:p>
    <w:p w:rsidR="003F2B62" w:rsidRPr="003F2B62" w:rsidRDefault="003F2B62" w:rsidP="003F2B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Ομάδα αποτελούμενη από τρεις ιατρούς.</w:t>
      </w:r>
    </w:p>
    <w:p w:rsidR="003F2B62" w:rsidRPr="003F2B62" w:rsidRDefault="003F2B62" w:rsidP="003F2B6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Ευκαιρία συμμετοχής στη νέα δυναμική της υπηρεσίας.</w:t>
      </w:r>
    </w:p>
    <w:p w:rsidR="003F2B62" w:rsidRPr="003F2B62" w:rsidRDefault="003F2B62" w:rsidP="003F2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2B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Μισθός:</w:t>
      </w:r>
      <w:r w:rsidRPr="003F2B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Μεταξύ </w:t>
      </w:r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4.500€ και 7.000€ καθαρά μηνιαίως</w:t>
      </w: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, ανάλογα με το προφίλ και την εμπειρία του υποψηφίου.</w:t>
      </w:r>
    </w:p>
    <w:p w:rsidR="003F2B62" w:rsidRPr="003F2B62" w:rsidRDefault="003F2B62" w:rsidP="003F2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2B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Απαιτήσεις:</w:t>
      </w:r>
    </w:p>
    <w:p w:rsidR="003F2B62" w:rsidRPr="003F2B62" w:rsidRDefault="003F2B62" w:rsidP="003F2B6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Πτυχίο ιατρικής από χώρα μέλος της Ευρωπαϊκής Ένωσης.</w:t>
      </w:r>
    </w:p>
    <w:p w:rsidR="003F2B62" w:rsidRPr="003F2B62" w:rsidRDefault="003F2B62" w:rsidP="003F2B6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Ειδικότητα στην </w:t>
      </w:r>
      <w:proofErr w:type="spellStart"/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ορθοπαιδική</w:t>
      </w:r>
      <w:proofErr w:type="spellEnd"/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χειρουργική από χώρα μέλος της Ευρωπαϊκής Ένωσης.</w:t>
      </w:r>
    </w:p>
    <w:p w:rsidR="003F2B62" w:rsidRPr="003F2B62" w:rsidRDefault="003F2B62" w:rsidP="003F2B6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Μέτριο επίπεδο γαλλικών (Β1-Β2). </w:t>
      </w:r>
    </w:p>
    <w:p w:rsidR="003F2B62" w:rsidRPr="003F2B62" w:rsidRDefault="003F2B62" w:rsidP="003F2B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Πλεονεκτήματα</w:t>
      </w:r>
      <w:r w:rsidRPr="003F2B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:rsidR="003F2B62" w:rsidRPr="003F2B62" w:rsidRDefault="003F2B62" w:rsidP="003F2B62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Πανέμορφη περιοχή, λιγότερο από 40 λεπτά από την Ατλαντική Ακτή και μία ώρα από το αεροδρόμιο του Μπορντό.</w:t>
      </w:r>
    </w:p>
    <w:p w:rsidR="003F2B62" w:rsidRPr="003F2B62" w:rsidRDefault="003F2B62" w:rsidP="003F2B62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5 έως 8 εβδομάδες πληρωμένης άδειας ετησίως.</w:t>
      </w:r>
    </w:p>
    <w:p w:rsidR="003F2B62" w:rsidRPr="003F2B62" w:rsidRDefault="003F2B62" w:rsidP="003F2B62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i/>
          <w:iCs/>
          <w:sz w:val="24"/>
          <w:szCs w:val="24"/>
        </w:rPr>
        <w:t>Άριστες συνθήκες εργασίας.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Για περισσότερες πληροφορίες και άλλες διαθέσιμες ευκαιρίες, επικοινωνήστε μαζί μας: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nicetomeetyou@euromotion.care</w:t>
      </w:r>
      <w:proofErr w:type="spellEnd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0033 9 80 </w:t>
      </w:r>
      <w:proofErr w:type="spellStart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80</w:t>
      </w:r>
      <w:proofErr w:type="spellEnd"/>
      <w:r w:rsidRPr="003F2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14 18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sz w:val="24"/>
          <w:szCs w:val="24"/>
        </w:rPr>
        <w:t>Είμαστε στη διάθεσή σας για οποιαδήποτε απορία ή διευκρίνιση.</w:t>
      </w:r>
      <w:r w:rsidRPr="003F2B62">
        <w:rPr>
          <w:rFonts w:ascii="Times New Roman" w:eastAsia="Times New Roman" w:hAnsi="Times New Roman" w:cs="Times New Roman"/>
          <w:sz w:val="24"/>
          <w:szCs w:val="24"/>
        </w:rPr>
        <w:br/>
        <w:t>Σας ευχαριστούμε εκ των προτέρων.</w:t>
      </w:r>
    </w:p>
    <w:p w:rsidR="003F2B62" w:rsidRPr="003F2B62" w:rsidRDefault="003F2B62" w:rsidP="003F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sz w:val="24"/>
          <w:szCs w:val="24"/>
        </w:rPr>
        <w:t>Με εκτίμηση,</w:t>
      </w:r>
      <w:r w:rsidRPr="003F2B6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F2B62">
        <w:rPr>
          <w:rFonts w:ascii="Times New Roman" w:eastAsia="Times New Roman" w:hAnsi="Times New Roman" w:cs="Times New Roman"/>
          <w:sz w:val="24"/>
          <w:szCs w:val="24"/>
        </w:rPr>
        <w:t>Bianca</w:t>
      </w:r>
      <w:proofErr w:type="spellEnd"/>
      <w:r w:rsidRPr="003F2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2B62">
        <w:rPr>
          <w:rFonts w:ascii="Times New Roman" w:eastAsia="Times New Roman" w:hAnsi="Times New Roman" w:cs="Times New Roman"/>
          <w:sz w:val="24"/>
          <w:szCs w:val="24"/>
        </w:rPr>
        <w:t>Ciucur</w:t>
      </w:r>
      <w:proofErr w:type="spellEnd"/>
    </w:p>
    <w:p w:rsidR="003F2B62" w:rsidRPr="003F2B62" w:rsidRDefault="003F2B62" w:rsidP="003F2B6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62">
        <w:rPr>
          <w:rFonts w:ascii="Times New Roman" w:eastAsia="Times New Roman" w:hAnsi="Times New Roman" w:cs="Times New Roman"/>
          <w:sz w:val="24"/>
          <w:szCs w:val="24"/>
        </w:rPr>
        <w:t>--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0"/>
      </w:tblGrid>
      <w:tr w:rsidR="003F2B62" w:rsidRPr="003F2B62" w:rsidTr="003F2B6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81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3F2B62" w:rsidRPr="003F2B62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816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3F2B62" w:rsidRPr="003F2B6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8130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1"/>
                          <w:gridCol w:w="6189"/>
                        </w:tblGrid>
                        <w:tr w:rsidR="003F2B62" w:rsidRPr="003F2B62">
                          <w:trPr>
                            <w:trHeight w:val="1395"/>
                            <w:tblCellSpacing w:w="0" w:type="dxa"/>
                          </w:trPr>
                          <w:tc>
                            <w:tcPr>
                              <w:tcW w:w="127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3F2B62" w:rsidRPr="003F2B62" w:rsidRDefault="003F2B62" w:rsidP="003F2B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2B6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E5D4272" wp14:editId="6ACB0161">
                                    <wp:extent cx="733425" cy="712470"/>
                                    <wp:effectExtent l="0" t="0" r="9525" b="0"/>
                                    <wp:docPr id="1" name="Εικόνα 1" descr="https://img.signitic.app/uploads/6a6098074a13e377c3fb5370c9a04f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.signitic.app/uploads/6a6098074a13e377c3fb5370c9a04fe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712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3F2B62" w:rsidRPr="003F2B62" w:rsidRDefault="003F2B62" w:rsidP="003F2B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3F2B62">
                                <w:rPr>
                                  <w:rFonts w:ascii="Times New Roman" w:eastAsia="Times New Roman" w:hAnsi="Times New Roman" w:cs="Times New Roman"/>
                                  <w:color w:val="34495E"/>
                                  <w:sz w:val="23"/>
                                  <w:szCs w:val="23"/>
                                  <w:lang w:val="en-US"/>
                                </w:rPr>
                                <w:t>Euromotion Medical</w:t>
                              </w:r>
                              <w:r w:rsidRPr="003F2B62">
                                <w:rPr>
                                  <w:rFonts w:ascii="Times New Roman" w:eastAsia="Times New Roman" w:hAnsi="Times New Roman" w:cs="Times New Roman"/>
                                  <w:color w:val="34495E"/>
                                  <w:sz w:val="23"/>
                                  <w:szCs w:val="23"/>
                                  <w:lang w:val="en-US"/>
                                </w:rPr>
                                <w:br/>
                              </w:r>
                              <w:r w:rsidRPr="003F2B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E8C8D"/>
                                  <w:sz w:val="24"/>
                                  <w:szCs w:val="24"/>
                                  <w:lang w:val="en-US"/>
                                </w:rPr>
                                <w:t>Recrutement &amp; solutions digitales</w:t>
                              </w:r>
                              <w:r w:rsidRPr="003F2B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7E8C8D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hyperlink r:id="rId7" w:tgtFrame="_blank" w:tooltip="https://euromotion.mxficus.com/5ff7fb7c6af7a24e9b45e148/l/03WbS1FbTZtrIhheE?rn=&amp;re=iI3ZuMXYsxWZwNXaA9mZulmI&amp;sc=false" w:history="1">
                                <w:r w:rsidRPr="003F2B62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0980801418</w:t>
                                </w:r>
                              </w:hyperlink>
                            </w:p>
                            <w:p w:rsidR="003F2B62" w:rsidRPr="003F2B62" w:rsidRDefault="003F2B62" w:rsidP="003F2B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F2B62">
                                <w:rPr>
                                  <w:rFonts w:ascii="Arial" w:eastAsia="Times New Roman" w:hAnsi="Arial" w:cs="Arial"/>
                                  <w:color w:val="999999"/>
                                  <w:sz w:val="24"/>
                                  <w:szCs w:val="24"/>
                                </w:rPr>
                                <w:t>nicetomeetyou@euromotion.care</w:t>
                              </w:r>
                              <w:proofErr w:type="spellEnd"/>
                            </w:p>
                          </w:tc>
                        </w:tr>
                      </w:tbl>
                      <w:p w:rsidR="003F2B62" w:rsidRPr="003F2B62" w:rsidRDefault="003F2B62" w:rsidP="003F2B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2B62" w:rsidRPr="003F2B62" w:rsidRDefault="003F2B62" w:rsidP="003F2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2B62" w:rsidRPr="003F2B62" w:rsidRDefault="003F2B62" w:rsidP="003F2B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41F"/>
    <w:multiLevelType w:val="multilevel"/>
    <w:tmpl w:val="6BD8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7253"/>
    <w:multiLevelType w:val="multilevel"/>
    <w:tmpl w:val="50F2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27518"/>
    <w:multiLevelType w:val="multilevel"/>
    <w:tmpl w:val="D2F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62"/>
    <w:rsid w:val="00106E10"/>
    <w:rsid w:val="001A48E2"/>
    <w:rsid w:val="003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2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3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5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4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4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43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06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romotion.mxficus.com/5ff7fb7c6af7a24e9b45e148/l/03WbS1FbTZtrIhheE?rn=&amp;re=iI3ZuMXYsxWZwNXaA9mZulmI&amp;sc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2025-02-10T07:29:00Z</dcterms:created>
  <dcterms:modified xsi:type="dcterms:W3CDTF">2025-02-10T07:29:00Z</dcterms:modified>
</cp:coreProperties>
</file>