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44" w:rsidRPr="00BD6E44" w:rsidRDefault="00BD6E44" w:rsidP="00BD6E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b/>
          <w:bCs/>
          <w:sz w:val="24"/>
          <w:szCs w:val="24"/>
        </w:rPr>
        <w:t>Δημοσίευση προσφοράς εργασίας - Γενικός ιατρός (άνδρας/</w:t>
      </w:r>
      <w:proofErr w:type="spellStart"/>
      <w:r w:rsidRPr="00BD6E44">
        <w:rPr>
          <w:rFonts w:ascii="Times New Roman" w:eastAsia="Times New Roman" w:hAnsi="Times New Roman" w:cs="Times New Roman"/>
          <w:b/>
          <w:bCs/>
          <w:sz w:val="24"/>
          <w:szCs w:val="24"/>
        </w:rPr>
        <w:t>γυναίκ</w:t>
      </w:r>
      <w:proofErr w:type="spellEnd"/>
      <w:r w:rsidRPr="00BD6E44">
        <w:rPr>
          <w:rFonts w:ascii="Times New Roman" w:eastAsia="Times New Roman" w:hAnsi="Times New Roman" w:cs="Times New Roman"/>
          <w:b/>
          <w:bCs/>
          <w:sz w:val="24"/>
          <w:szCs w:val="24"/>
        </w:rPr>
        <w:t>α) - Κυανή Ακτή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ahoma" w:eastAsia="Times New Roman" w:hAnsi="Tahoma" w:cs="Tahoma"/>
          <w:sz w:val="24"/>
          <w:szCs w:val="24"/>
        </w:rPr>
        <w:t>﻿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sz w:val="24"/>
          <w:szCs w:val="24"/>
        </w:rPr>
        <w:t>Καλησπέρα,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sz w:val="24"/>
          <w:szCs w:val="24"/>
        </w:rPr>
        <w:t>Το γραφείο προσλήψεων μας (</w:t>
      </w:r>
      <w:proofErr w:type="spellStart"/>
      <w:r w:rsidRPr="00BD6E44">
        <w:rPr>
          <w:rFonts w:ascii="Times New Roman" w:eastAsia="Times New Roman" w:hAnsi="Times New Roman" w:cs="Times New Roman"/>
          <w:sz w:val="24"/>
          <w:szCs w:val="24"/>
        </w:rPr>
        <w:t>Euromotion</w:t>
      </w:r>
      <w:proofErr w:type="spellEnd"/>
      <w:r w:rsidRPr="00BD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E44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Pr="00BD6E44">
        <w:rPr>
          <w:rFonts w:ascii="Times New Roman" w:eastAsia="Times New Roman" w:hAnsi="Times New Roman" w:cs="Times New Roman"/>
          <w:sz w:val="24"/>
          <w:szCs w:val="24"/>
        </w:rPr>
        <w:t>) προσλαμβάνει ιατρούς ειδικευμένους για να εργαστούν στη Γαλλία, σε δημόσια νοσοκομεία ή ιδιωτικές κλινικές.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sz w:val="24"/>
          <w:szCs w:val="24"/>
        </w:rPr>
        <w:t>Θα μπορούσατε, παρακαλώ, να δημοσιεύσετε την ακόλουθη προσφορά εργασίας στην ιστοσελίδα του Συλλόγου;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Η </w:t>
      </w:r>
      <w:proofErr w:type="spellStart"/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Euromotion</w:t>
      </w:r>
      <w:proofErr w:type="spellEnd"/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Medical</w:t>
      </w:r>
      <w:proofErr w:type="spellEnd"/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 αναζητά</w:t>
      </w:r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γενικούς ιατρούς</w:t>
      </w: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 (άνδρας/</w:t>
      </w:r>
      <w:proofErr w:type="spellStart"/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γυναίκ</w:t>
      </w:r>
      <w:proofErr w:type="spellEnd"/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α) για ένα πολυδύναμο ιατρικό κέντρο στην Κυανή Ακτή (Γαλλία). 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Περιγραφή: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 Συμβόλαιο μισθωτής εργασίας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 Νέο ιδιωτικό ιατρικό κέντρο σε πλήρη ανάπτυξη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 Δραστηριότητα γενικής ιατρικής 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- 35 ώρες εβδομαδιαίως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Μισθός:</w:t>
      </w: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 μεταξύ 5000€ και 8000€ καθαρά μηνιαίως, ανάλογα με το προφίλ και την εμπειρία του υποψηφίου.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Απαιτήσεις: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 Τίτλος ιατρού αποκτημένος στην Ευρωπαϊκή Ένωση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 Τίτλος ειδικού στη γενική ιατρική αποκτημένος στην Ευρωπαϊκή Ένωση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 Ενδιάμεσο επίπεδο γνώσης της γαλλικής γλώσσας (B1-B2). 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Πλεονεκτήματα: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 Υπέροχη περιοχή στην Κυανή Ακτή, λιγότερο από 30 λεπτά από το αεροδρόμιο της Νίκαιας, κοντά στη Μεσόγειο Θάλασσα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 Πληρωμένες ημέρες αδείας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 Εξαιρετικές εργασιακές συνθήκες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- Βοήθεια στην εύρεση κατοικίας</w:t>
      </w:r>
      <w:r w:rsidRPr="00BD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Για περισσότερες πληροφορίες και άλλες διαθέσιμες ευκαιρίες, επικοινωνήστε μαζί μας: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nicetomeetyou@euromotion.care</w:t>
      </w:r>
      <w:proofErr w:type="spellEnd"/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0033 9 80 </w:t>
      </w:r>
      <w:proofErr w:type="spellStart"/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proofErr w:type="spellEnd"/>
      <w:r w:rsidRPr="00BD6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14 18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sz w:val="24"/>
          <w:szCs w:val="24"/>
        </w:rPr>
        <w:t>Είμαστε στη διάθεσή σας για οποιαδήποτε απορία ή ερώτηση.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sz w:val="24"/>
          <w:szCs w:val="24"/>
        </w:rPr>
        <w:t>Ευχαριστούμε εκ των προτέρων.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sz w:val="24"/>
          <w:szCs w:val="24"/>
        </w:rPr>
        <w:t>Με εκτίμηση,</w:t>
      </w:r>
    </w:p>
    <w:p w:rsidR="00BD6E44" w:rsidRPr="00BD6E44" w:rsidRDefault="00BD6E44" w:rsidP="00B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44">
        <w:rPr>
          <w:rFonts w:ascii="Times New Roman" w:eastAsia="Times New Roman" w:hAnsi="Times New Roman" w:cs="Times New Roman"/>
          <w:sz w:val="24"/>
          <w:szCs w:val="24"/>
        </w:rPr>
        <w:t>Bianca</w:t>
      </w:r>
      <w:proofErr w:type="spellEnd"/>
      <w:r w:rsidRPr="00BD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E44">
        <w:rPr>
          <w:rFonts w:ascii="Times New Roman" w:eastAsia="Times New Roman" w:hAnsi="Times New Roman" w:cs="Times New Roman"/>
          <w:sz w:val="24"/>
          <w:szCs w:val="24"/>
        </w:rPr>
        <w:t>Ciucur</w:t>
      </w:r>
      <w:proofErr w:type="spellEnd"/>
    </w:p>
    <w:p w:rsidR="00BD6E44" w:rsidRPr="00BD6E44" w:rsidRDefault="00BD6E44" w:rsidP="00BD6E4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44">
        <w:rPr>
          <w:rFonts w:ascii="Times New Roman" w:eastAsia="Times New Roman" w:hAnsi="Times New Roman" w:cs="Times New Roman"/>
          <w:sz w:val="24"/>
          <w:szCs w:val="24"/>
        </w:rPr>
        <w:lastRenderedPageBreak/>
        <w:t>--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0"/>
      </w:tblGrid>
      <w:tr w:rsidR="00BD6E44" w:rsidRPr="00BD6E44" w:rsidTr="00BD6E4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81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BD6E44" w:rsidRPr="00BD6E44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816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BD6E44" w:rsidRPr="00BD6E4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8130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1"/>
                          <w:gridCol w:w="6189"/>
                        </w:tblGrid>
                        <w:tr w:rsidR="00BD6E44" w:rsidRPr="00BD6E44">
                          <w:trPr>
                            <w:trHeight w:val="1395"/>
                            <w:tblCellSpacing w:w="0" w:type="dxa"/>
                          </w:trPr>
                          <w:tc>
                            <w:tcPr>
                              <w:tcW w:w="127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BD6E44" w:rsidRPr="00BD6E44" w:rsidRDefault="00BD6E44" w:rsidP="00BD6E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D6E4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33CD98F" wp14:editId="307334EB">
                                    <wp:extent cx="733425" cy="712470"/>
                                    <wp:effectExtent l="0" t="0" r="9525" b="0"/>
                                    <wp:docPr id="1" name="Εικόνα 1" descr="https://img.signitic.app/uploads/6a6098074a13e377c3fb5370c9a04f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.signitic.app/uploads/6a6098074a13e377c3fb5370c9a04fe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712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D6E44" w:rsidRPr="00BD6E44" w:rsidRDefault="00BD6E44" w:rsidP="00BD6E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D6E44">
                                <w:rPr>
                                  <w:rFonts w:ascii="Times New Roman" w:eastAsia="Times New Roman" w:hAnsi="Times New Roman" w:cs="Times New Roman"/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t>Euromotion Medical</w:t>
                              </w:r>
                              <w:r w:rsidRPr="00BD6E44">
                                <w:rPr>
                                  <w:rFonts w:ascii="Times New Roman" w:eastAsia="Times New Roman" w:hAnsi="Times New Roman" w:cs="Times New Roman"/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</w:r>
                              <w:r w:rsidRPr="00BD6E4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E8C8D"/>
                                  <w:sz w:val="24"/>
                                  <w:szCs w:val="24"/>
                                  <w:lang w:val="en-US"/>
                                </w:rPr>
                                <w:t>Recrutement &amp; solutions digitales</w:t>
                              </w:r>
                              <w:r w:rsidRPr="00BD6E4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E8C8D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hyperlink r:id="rId6" w:tgtFrame="_blank" w:history="1">
                                <w:r w:rsidRPr="00BD6E4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0980801418</w:t>
                                </w:r>
                              </w:hyperlink>
                            </w:p>
                            <w:p w:rsidR="00BD6E44" w:rsidRPr="00BD6E44" w:rsidRDefault="00BD6E44" w:rsidP="00BD6E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D6E44">
                                <w:rPr>
                                  <w:rFonts w:ascii="Arial" w:eastAsia="Times New Roman" w:hAnsi="Arial" w:cs="Arial"/>
                                  <w:color w:val="999999"/>
                                  <w:sz w:val="24"/>
                                  <w:szCs w:val="24"/>
                                </w:rPr>
                                <w:t>nicetomeetyou@euromotion.care</w:t>
                              </w:r>
                              <w:proofErr w:type="spellEnd"/>
                            </w:p>
                          </w:tc>
                        </w:tr>
                      </w:tbl>
                      <w:p w:rsidR="00BD6E44" w:rsidRPr="00BD6E44" w:rsidRDefault="00BD6E44" w:rsidP="00BD6E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D6E44" w:rsidRPr="00BD6E44" w:rsidRDefault="00BD6E44" w:rsidP="00BD6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6E44" w:rsidRPr="00BD6E44" w:rsidRDefault="00BD6E44" w:rsidP="00BD6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44"/>
    <w:rsid w:val="00106E10"/>
    <w:rsid w:val="001A48E2"/>
    <w:rsid w:val="00B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3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0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6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6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0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6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4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25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omotion.mxficus.com/5ff7fb7c6af7a24e9b45e148/l/vuIJd2tLYKSo6okhk?rn=&amp;re=iI3ZuMXYsxWZwNXaA9mZulmI&amp;sc=fal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2024-10-03T06:32:00Z</dcterms:created>
  <dcterms:modified xsi:type="dcterms:W3CDTF">2024-10-03T06:32:00Z</dcterms:modified>
</cp:coreProperties>
</file>