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9E" w:rsidRDefault="00B1729E" w:rsidP="00B1729E">
      <w:pPr>
        <w:pStyle w:val="Web"/>
      </w:pPr>
      <w:r>
        <w:rPr>
          <w:rStyle w:val="a4"/>
          <w:b/>
          <w:bCs/>
        </w:rPr>
        <w:t>Δωρεά Οργάνων - Περισσότερη Ζωή</w:t>
      </w:r>
      <w:r>
        <w:t xml:space="preserve"> </w:t>
      </w:r>
    </w:p>
    <w:p w:rsidR="00B1729E" w:rsidRDefault="00B1729E" w:rsidP="00B1729E">
      <w:pPr>
        <w:pStyle w:val="Web"/>
      </w:pPr>
      <w:r>
        <w:rPr>
          <w:rStyle w:val="a4"/>
        </w:rPr>
        <w:t>Αγαπητή φίλη, αγαπητέ φίλε,</w:t>
      </w:r>
    </w:p>
    <w:p w:rsidR="00B1729E" w:rsidRDefault="00B1729E" w:rsidP="00B1729E">
      <w:pPr>
        <w:pStyle w:val="Web"/>
      </w:pPr>
      <w:r>
        <w:rPr>
          <w:rStyle w:val="a4"/>
        </w:rPr>
        <w:t xml:space="preserve">Κάθε μέρα, όλο και περισσότεροι ασθενείς στην Ελλάδα σώζονται χάρη στο ανεκτίμητο δώρο της μεταμόσχευσης. Μια πράξη ιατρική, αλλά πάνω </w:t>
      </w:r>
      <w:proofErr w:type="spellStart"/>
      <w:r>
        <w:rPr>
          <w:rStyle w:val="a4"/>
        </w:rPr>
        <w:t>απΆ</w:t>
      </w:r>
      <w:proofErr w:type="spellEnd"/>
      <w:r>
        <w:rPr>
          <w:rStyle w:val="a4"/>
        </w:rPr>
        <w:t xml:space="preserve"> όλα βαθιά ανθρώπινη, καθώς απαραίτητη προϋπόθεση της είναι η </w:t>
      </w:r>
      <w:r>
        <w:rPr>
          <w:rStyle w:val="a3"/>
          <w:i/>
          <w:iCs/>
        </w:rPr>
        <w:t>δωρεά οργάνων</w:t>
      </w:r>
      <w:r>
        <w:rPr>
          <w:rStyle w:val="a4"/>
        </w:rPr>
        <w:t>.</w:t>
      </w:r>
    </w:p>
    <w:p w:rsidR="00B1729E" w:rsidRDefault="00B1729E" w:rsidP="00B1729E">
      <w:pPr>
        <w:pStyle w:val="Web"/>
      </w:pPr>
      <w:r>
        <w:rPr>
          <w:rStyle w:val="a4"/>
        </w:rPr>
        <w:t>Πίσω από κάθε μεταμόσχευση, υπάρχει κάποιος που έδωσε ζωή μέσα από το δικό του τέλος. Υπάρχει ένας άνθρωπος - ένας ήρωας - που πήρε μια απόφαση εν ζωή: να δωρίσει τα όργανά του μετά θάνατον και να προσφέρει ελπίδα σε ασθενείς συνανθρώπους μας.</w:t>
      </w:r>
    </w:p>
    <w:p w:rsidR="00B1729E" w:rsidRDefault="00B1729E" w:rsidP="00B1729E">
      <w:pPr>
        <w:pStyle w:val="Web"/>
      </w:pPr>
      <w:r>
        <w:rPr>
          <w:rStyle w:val="a4"/>
        </w:rPr>
        <w:t>Για πολλούς ασθενείς, η μεταμόσχευση δεν είναι επιλογή, είναι η μόνη τους ευκαιρία να συνεχίζουν να ζουν. </w:t>
      </w:r>
    </w:p>
    <w:p w:rsidR="00B1729E" w:rsidRDefault="00B1729E" w:rsidP="00B1729E">
      <w:pPr>
        <w:pStyle w:val="Web"/>
      </w:pPr>
      <w:r>
        <w:rPr>
          <w:rStyle w:val="a4"/>
        </w:rPr>
        <w:t>Αν κάποτε εμείς ή κάποιος δικός μας χρειαζόταν ένα μόσχευμα για να συνεχίσει να ζει, δεν θα ευχόμασταν να υπάρξει κάποιος που θα έκανε αυτή τη γενναία πράξη;</w:t>
      </w:r>
    </w:p>
    <w:p w:rsidR="00B1729E" w:rsidRDefault="00B1729E" w:rsidP="00B1729E">
      <w:pPr>
        <w:pStyle w:val="Web"/>
      </w:pPr>
      <w:r>
        <w:rPr>
          <w:rStyle w:val="a4"/>
        </w:rPr>
        <w:t>Η συνέχιση της ζωής βρίσκεται στα χέρια μας. Σε μια κοινωνία υπέρ της δωρεάς οργάνων, οι λίστες αναμονής θα εξαλείφονταν και κάθε ασθενής θα έβρισκε μόσχευμα όταν το χρειαζόταν. </w:t>
      </w:r>
    </w:p>
    <w:p w:rsidR="00B1729E" w:rsidRDefault="00B1729E" w:rsidP="00B1729E">
      <w:pPr>
        <w:pStyle w:val="Web"/>
      </w:pPr>
      <w:r>
        <w:rPr>
          <w:rStyle w:val="a4"/>
        </w:rPr>
        <w:t>Με μια απλή κίνηση, μπορούμε να δηλώσουμε την επιθυμία μας να γίνουμε δωρητές οργάνων.</w:t>
      </w:r>
    </w:p>
    <w:p w:rsidR="00B1729E" w:rsidRDefault="00B1729E" w:rsidP="00B1729E">
      <w:pPr>
        <w:pStyle w:val="Web"/>
      </w:pPr>
      <w:r>
        <w:rPr>
          <w:rStyle w:val="a4"/>
          <w:b/>
          <w:bCs/>
        </w:rPr>
        <w:t>Αν θέλεις να μάθεις περισσότερα για το πώς λειτουργεί η διαδικασία της Δωρεάς Οργάνων και των Μεταμοσχεύσεων, επισκέψου την επίσημη ιστοσελίδα του Ελληνικού Οργανισμού Μεταμοσχεύσεων (ΕΟΜ):</w:t>
      </w:r>
    </w:p>
    <w:p w:rsidR="00B1729E" w:rsidRDefault="00B1729E" w:rsidP="00B1729E">
      <w:pPr>
        <w:pStyle w:val="Web"/>
      </w:pPr>
      <w:hyperlink r:id="rId5" w:tgtFrame="_blank" w:tooltip="https://www.eom.gr/i-idea-tis-doreas-organon-kai-iston/" w:history="1">
        <w:r>
          <w:rPr>
            <w:rStyle w:val="-"/>
            <w:i/>
            <w:iCs/>
          </w:rPr>
          <w:t>https://www.eom.gr/i-idea-tis-doreas-organon-kai-iston/</w:t>
        </w:r>
      </w:hyperlink>
    </w:p>
    <w:p w:rsidR="00B1729E" w:rsidRDefault="00B1729E" w:rsidP="00B1729E">
      <w:pPr>
        <w:pStyle w:val="Web"/>
      </w:pPr>
      <w:r>
        <w:rPr>
          <w:rStyle w:val="a4"/>
          <w:b/>
          <w:bCs/>
        </w:rPr>
        <w:t>Αν θέλεις να εγγραφείς τώρα ως δωρητής ή δωρήτρια, μπες εδώ:</w:t>
      </w:r>
      <w:r>
        <w:rPr>
          <w:i/>
          <w:iCs/>
        </w:rPr>
        <w:br/>
      </w:r>
      <w:hyperlink r:id="rId6" w:tgtFrame="_blank" w:tooltip="https://www.eomdonors.gr/eom/" w:history="1">
        <w:r>
          <w:rPr>
            <w:rStyle w:val="-"/>
            <w:i/>
            <w:iCs/>
          </w:rPr>
          <w:t>https://www.eomdonors.gr/eom/</w:t>
        </w:r>
      </w:hyperlink>
    </w:p>
    <w:p w:rsidR="00B1729E" w:rsidRDefault="00B1729E" w:rsidP="00B1729E">
      <w:pPr>
        <w:pStyle w:val="Web"/>
      </w:pPr>
      <w:r>
        <w:rPr>
          <w:rStyle w:val="a4"/>
        </w:rPr>
        <w:t>Συζήτησε αυτή σου την απόφαση με την οικογένειά σου. Είναι πολύ σημαντικό, οι δικοί σου άνθρωποι, να γνωρίζουν την επιθυμία σου αυτή. </w:t>
      </w:r>
    </w:p>
    <w:p w:rsidR="00B1729E" w:rsidRDefault="00B1729E" w:rsidP="00B1729E">
      <w:pPr>
        <w:pStyle w:val="Web"/>
      </w:pPr>
      <w:r>
        <w:rPr>
          <w:rStyle w:val="a4"/>
        </w:rPr>
        <w:t>Στη Δωρεά Οργάνων, η ελπίδα επιβίωσης έρχεται μέσα από τον συνάνθρωπο. Και αυτό είναι το μεγαλείο της. Μοιράσου το. </w:t>
      </w:r>
    </w:p>
    <w:p w:rsidR="00106E10" w:rsidRPr="001A48E2" w:rsidRDefault="00106E10">
      <w:pPr>
        <w:rPr>
          <w:sz w:val="24"/>
          <w:szCs w:val="24"/>
          <w:lang w:val="en-US"/>
        </w:rPr>
      </w:pPr>
      <w:bookmarkStart w:id="0" w:name="_GoBack"/>
      <w:bookmarkEnd w:id="0"/>
    </w:p>
    <w:sectPr w:rsidR="00106E10" w:rsidRPr="001A48E2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9E"/>
    <w:rsid w:val="00106E10"/>
    <w:rsid w:val="001A48E2"/>
    <w:rsid w:val="00B1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1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1729E"/>
    <w:rPr>
      <w:b/>
      <w:bCs/>
    </w:rPr>
  </w:style>
  <w:style w:type="character" w:styleId="a4">
    <w:name w:val="Emphasis"/>
    <w:basedOn w:val="a0"/>
    <w:uiPriority w:val="20"/>
    <w:qFormat/>
    <w:rsid w:val="00B1729E"/>
    <w:rPr>
      <w:i/>
      <w:iCs/>
    </w:rPr>
  </w:style>
  <w:style w:type="character" w:styleId="-">
    <w:name w:val="Hyperlink"/>
    <w:basedOn w:val="a0"/>
    <w:uiPriority w:val="99"/>
    <w:semiHidden/>
    <w:unhideWhenUsed/>
    <w:rsid w:val="00B172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1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1729E"/>
    <w:rPr>
      <w:b/>
      <w:bCs/>
    </w:rPr>
  </w:style>
  <w:style w:type="character" w:styleId="a4">
    <w:name w:val="Emphasis"/>
    <w:basedOn w:val="a0"/>
    <w:uiPriority w:val="20"/>
    <w:qFormat/>
    <w:rsid w:val="00B1729E"/>
    <w:rPr>
      <w:i/>
      <w:iCs/>
    </w:rPr>
  </w:style>
  <w:style w:type="character" w:styleId="-">
    <w:name w:val="Hyperlink"/>
    <w:basedOn w:val="a0"/>
    <w:uiPriority w:val="99"/>
    <w:semiHidden/>
    <w:unhideWhenUsed/>
    <w:rsid w:val="00B172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4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5040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omdonors.gr/eom/" TargetMode="External"/><Relationship Id="rId5" Type="http://schemas.openxmlformats.org/officeDocument/2006/relationships/hyperlink" Target="https://www.eom.gr/i-idea-tis-doreas-organon-kai-iston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0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2025-10-10T09:55:00Z</dcterms:created>
  <dcterms:modified xsi:type="dcterms:W3CDTF">2025-10-10T09:55:00Z</dcterms:modified>
</cp:coreProperties>
</file>