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3F" w:rsidRDefault="00105E3F" w:rsidP="00105E3F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Η </w:t>
      </w:r>
      <w:r>
        <w:rPr>
          <w:rFonts w:ascii="Calibri" w:hAnsi="Calibri" w:cs="Calibri"/>
          <w:b/>
          <w:bCs/>
          <w:sz w:val="22"/>
          <w:szCs w:val="22"/>
        </w:rPr>
        <w:t>“CORFUMEDICA 24HR MEDICAL SERVICE”</w:t>
      </w:r>
      <w:r>
        <w:rPr>
          <w:rFonts w:ascii="Calibri" w:hAnsi="Calibri" w:cs="Calibri"/>
          <w:sz w:val="22"/>
          <w:szCs w:val="22"/>
        </w:rPr>
        <w:t xml:space="preserve">, ιατρική εταιρεία με έδρα την Κέρκυρα, αναζητά </w:t>
      </w:r>
      <w:r>
        <w:rPr>
          <w:rFonts w:ascii="Calibri" w:hAnsi="Calibri" w:cs="Calibri"/>
          <w:b/>
          <w:bCs/>
          <w:sz w:val="22"/>
          <w:szCs w:val="22"/>
        </w:rPr>
        <w:t>ιατρούς</w:t>
      </w:r>
      <w:r>
        <w:rPr>
          <w:rFonts w:ascii="Calibri" w:hAnsi="Calibri" w:cs="Calibri"/>
          <w:sz w:val="22"/>
          <w:szCs w:val="22"/>
        </w:rPr>
        <w:t xml:space="preserve"> για:</w:t>
      </w:r>
    </w:p>
    <w:p w:rsidR="00105E3F" w:rsidRDefault="00105E3F" w:rsidP="00105E3F">
      <w:pPr>
        <w:numPr>
          <w:ilvl w:val="0"/>
          <w:numId w:val="1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Γραφειακή εργασία</w:t>
      </w:r>
      <w:r>
        <w:rPr>
          <w:rFonts w:ascii="Calibri" w:hAnsi="Calibri" w:cs="Calibri"/>
          <w:sz w:val="22"/>
          <w:szCs w:val="22"/>
        </w:rPr>
        <w:t xml:space="preserve"> (office work) ή</w:t>
      </w:r>
    </w:p>
    <w:p w:rsidR="00105E3F" w:rsidRDefault="00105E3F" w:rsidP="00105E3F">
      <w:pPr>
        <w:numPr>
          <w:ilvl w:val="0"/>
          <w:numId w:val="1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Κατ' οίκον επισκέψεις και επισκέψεις σε ξενοδοχεία</w:t>
      </w:r>
      <w:r>
        <w:rPr>
          <w:rFonts w:ascii="Calibri" w:hAnsi="Calibri" w:cs="Calibri"/>
          <w:sz w:val="22"/>
          <w:szCs w:val="22"/>
        </w:rPr>
        <w:t xml:space="preserve"> (outdoor doctor visits).</w:t>
      </w:r>
    </w:p>
    <w:p w:rsidR="00105E3F" w:rsidRDefault="00105E3F" w:rsidP="00105E3F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Ειδικότητες που αναζητούμε:</w:t>
      </w:r>
    </w:p>
    <w:p w:rsidR="00105E3F" w:rsidRDefault="00105E3F" w:rsidP="00105E3F">
      <w:pPr>
        <w:numPr>
          <w:ilvl w:val="0"/>
          <w:numId w:val="2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Γενικής Ιατρικής</w:t>
      </w:r>
    </w:p>
    <w:p w:rsidR="00105E3F" w:rsidRDefault="00105E3F" w:rsidP="00105E3F">
      <w:pPr>
        <w:numPr>
          <w:ilvl w:val="0"/>
          <w:numId w:val="2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Παθολογίας</w:t>
      </w:r>
    </w:p>
    <w:p w:rsidR="00105E3F" w:rsidRDefault="00105E3F" w:rsidP="00105E3F">
      <w:pPr>
        <w:numPr>
          <w:ilvl w:val="0"/>
          <w:numId w:val="2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Χειρουργικής</w:t>
      </w:r>
    </w:p>
    <w:p w:rsidR="00105E3F" w:rsidRDefault="00105E3F" w:rsidP="00105E3F">
      <w:pPr>
        <w:numPr>
          <w:ilvl w:val="0"/>
          <w:numId w:val="2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Ορθοπεδικής</w:t>
      </w:r>
    </w:p>
    <w:p w:rsidR="00105E3F" w:rsidRDefault="00105E3F" w:rsidP="00105E3F">
      <w:pPr>
        <w:numPr>
          <w:ilvl w:val="0"/>
          <w:numId w:val="2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Σε αναμονή ή άνευ ειδικότητας με εκπληρωμένη Υπηρεσία Υπαίθρου</w:t>
      </w:r>
    </w:p>
    <w:p w:rsidR="00105E3F" w:rsidRDefault="00105E3F" w:rsidP="00105E3F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Απαραίτητα Προσόντα:</w:t>
      </w:r>
    </w:p>
    <w:p w:rsidR="00105E3F" w:rsidRDefault="00105E3F" w:rsidP="00105E3F">
      <w:pPr>
        <w:numPr>
          <w:ilvl w:val="0"/>
          <w:numId w:val="3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Καλή γνώση της αγγλικής γλώσσας (επιπλέον ξένη γλώσσα θα θεωρηθεί προσόν)</w:t>
      </w:r>
    </w:p>
    <w:p w:rsidR="00105E3F" w:rsidRDefault="00105E3F" w:rsidP="00105E3F">
      <w:pPr>
        <w:numPr>
          <w:ilvl w:val="0"/>
          <w:numId w:val="3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Γνώση Η/Υ</w:t>
      </w:r>
    </w:p>
    <w:p w:rsidR="00105E3F" w:rsidRDefault="00105E3F" w:rsidP="00105E3F">
      <w:pPr>
        <w:numPr>
          <w:ilvl w:val="0"/>
          <w:numId w:val="3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Δίπλωμα οδήγησης Ι.Χ.</w:t>
      </w:r>
    </w:p>
    <w:p w:rsidR="00105E3F" w:rsidRDefault="00105E3F" w:rsidP="00105E3F">
      <w:pPr>
        <w:numPr>
          <w:ilvl w:val="0"/>
          <w:numId w:val="3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Συνέπεια στην εργασία και πνεύμα συνεργασίας</w:t>
      </w:r>
    </w:p>
    <w:p w:rsidR="00105E3F" w:rsidRDefault="00105E3F" w:rsidP="00105E3F">
      <w:pPr>
        <w:numPr>
          <w:ilvl w:val="0"/>
          <w:numId w:val="3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Επαγγελματική εμφάνιση και συμπεριφορά</w:t>
      </w:r>
    </w:p>
    <w:p w:rsidR="00105E3F" w:rsidRDefault="00105E3F" w:rsidP="00105E3F">
      <w:pPr>
        <w:numPr>
          <w:ilvl w:val="0"/>
          <w:numId w:val="3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Επιθυμητή προϋπηρεσία</w:t>
      </w:r>
    </w:p>
    <w:p w:rsidR="00105E3F" w:rsidRDefault="00105E3F" w:rsidP="00105E3F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Παροχές:</w:t>
      </w:r>
    </w:p>
    <w:p w:rsidR="00105E3F" w:rsidRDefault="00105E3F" w:rsidP="00105E3F">
      <w:pPr>
        <w:numPr>
          <w:ilvl w:val="0"/>
          <w:numId w:val="4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Υψηλός μισθός</w:t>
      </w:r>
    </w:p>
    <w:p w:rsidR="00105E3F" w:rsidRDefault="00105E3F" w:rsidP="00105E3F">
      <w:pPr>
        <w:numPr>
          <w:ilvl w:val="0"/>
          <w:numId w:val="4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Διαμονή</w:t>
      </w:r>
    </w:p>
    <w:p w:rsidR="00105E3F" w:rsidRDefault="00105E3F" w:rsidP="00105E3F">
      <w:pPr>
        <w:numPr>
          <w:ilvl w:val="0"/>
          <w:numId w:val="4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Εταιρικό αυτοκίνητο</w:t>
      </w:r>
    </w:p>
    <w:p w:rsidR="00105E3F" w:rsidRDefault="00105E3F" w:rsidP="00105E3F">
      <w:pPr>
        <w:numPr>
          <w:ilvl w:val="0"/>
          <w:numId w:val="4"/>
        </w:num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Εταιρικό κινητό</w:t>
      </w:r>
    </w:p>
    <w:p w:rsidR="00105E3F" w:rsidRDefault="00105E3F" w:rsidP="00105E3F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Δηλώστε το ενδιαφέρον σας:</w:t>
      </w:r>
      <w:r>
        <w:rPr>
          <w:rFonts w:ascii="Calibri" w:hAnsi="Calibri" w:cs="Calibri"/>
          <w:sz w:val="22"/>
          <w:szCs w:val="22"/>
        </w:rPr>
        <w:br/>
        <w:t xml:space="preserve">Αποστείλετε το πλήρες βιογραφικό σας σημείωμα στο: </w:t>
      </w:r>
      <w:hyperlink r:id="rId6" w:tgtFrame="_blank" w:history="1">
        <w:r>
          <w:rPr>
            <w:rStyle w:val="-"/>
            <w:rFonts w:ascii="Calibri" w:hAnsi="Calibri" w:cs="Calibri"/>
            <w:b/>
            <w:bCs/>
            <w:sz w:val="22"/>
            <w:szCs w:val="22"/>
          </w:rPr>
          <w:t>admin@corfumedica.gr</w:t>
        </w:r>
      </w:hyperlink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105E3F" w:rsidRDefault="00105E3F" w:rsidP="00105E3F">
      <w:pPr>
        <w:spacing w:after="160" w:line="254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Τηλ. επικοινωνίας 2661034580</w:t>
      </w:r>
    </w:p>
    <w:p w:rsidR="00105E3F" w:rsidRDefault="00105E3F" w:rsidP="00105E3F"/>
    <w:p w:rsidR="00106E10" w:rsidRPr="001A48E2" w:rsidRDefault="00106E10">
      <w:pPr>
        <w:rPr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772B"/>
    <w:multiLevelType w:val="multilevel"/>
    <w:tmpl w:val="113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1465D3"/>
    <w:multiLevelType w:val="multilevel"/>
    <w:tmpl w:val="4832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8708BF"/>
    <w:multiLevelType w:val="multilevel"/>
    <w:tmpl w:val="77D6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4F212C"/>
    <w:multiLevelType w:val="multilevel"/>
    <w:tmpl w:val="C01C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3F"/>
    <w:rsid w:val="00105E3F"/>
    <w:rsid w:val="00106E10"/>
    <w:rsid w:val="001A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3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05E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3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05E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corfumedic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2025-04-11T06:56:00Z</dcterms:created>
  <dcterms:modified xsi:type="dcterms:W3CDTF">2025-04-11T06:56:00Z</dcterms:modified>
</cp:coreProperties>
</file>