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C" w:rsidRPr="00757B0C" w:rsidRDefault="00757B0C" w:rsidP="00757B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 xml:space="preserve">Η ιατρική εταιρεία, </w:t>
      </w:r>
      <w:proofErr w:type="spellStart"/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>Iassis</w:t>
      </w:r>
      <w:proofErr w:type="spellEnd"/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>Cosmetic</w:t>
      </w:r>
      <w:proofErr w:type="spellEnd"/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 xml:space="preserve"> Ε.Ε. ζητά Πλαστικούς χειρουργούς, με άδεια ασκήσεως επαγγέλματος για εργασία στην πόλη της Πάτρας. </w:t>
      </w:r>
    </w:p>
    <w:p w:rsidR="00757B0C" w:rsidRPr="00757B0C" w:rsidRDefault="00757B0C" w:rsidP="00757B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bookmarkStart w:id="0" w:name="_GoBack"/>
      <w:bookmarkEnd w:id="0"/>
    </w:p>
    <w:p w:rsidR="00757B0C" w:rsidRPr="00757B0C" w:rsidRDefault="00757B0C" w:rsidP="00757B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>Απαιτούμενα Προσόντα:</w:t>
      </w:r>
    </w:p>
    <w:p w:rsidR="00757B0C" w:rsidRPr="00757B0C" w:rsidRDefault="00757B0C" w:rsidP="0075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color w:val="000000"/>
          <w:sz w:val="28"/>
          <w:szCs w:val="28"/>
        </w:rPr>
        <w:t>Πτυχίο Ιατρικής.</w:t>
      </w:r>
    </w:p>
    <w:p w:rsidR="00757B0C" w:rsidRPr="00757B0C" w:rsidRDefault="00757B0C" w:rsidP="0075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color w:val="000000"/>
          <w:sz w:val="28"/>
          <w:szCs w:val="28"/>
        </w:rPr>
        <w:t>Άδεια ασκήσεως ιατρικού επαγγέλματος.</w:t>
      </w:r>
    </w:p>
    <w:p w:rsidR="00757B0C" w:rsidRPr="00757B0C" w:rsidRDefault="00757B0C" w:rsidP="00757B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>Παροχές:</w:t>
      </w:r>
    </w:p>
    <w:p w:rsidR="00757B0C" w:rsidRPr="00757B0C" w:rsidRDefault="00757B0C" w:rsidP="00757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color w:val="000000"/>
          <w:sz w:val="28"/>
          <w:szCs w:val="28"/>
        </w:rPr>
        <w:t>Ικανοποιητικές αποδοχές.</w:t>
      </w:r>
    </w:p>
    <w:p w:rsidR="00757B0C" w:rsidRPr="00757B0C" w:rsidRDefault="00757B0C" w:rsidP="00757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color w:val="000000"/>
          <w:sz w:val="28"/>
          <w:szCs w:val="28"/>
        </w:rPr>
        <w:t>Άριστες συνθήκες εργασίας σε επαγγελματικό και σύγχρονο περιβάλλον.</w:t>
      </w:r>
    </w:p>
    <w:p w:rsidR="00757B0C" w:rsidRPr="00757B0C" w:rsidRDefault="00757B0C" w:rsidP="00757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color w:val="000000"/>
          <w:sz w:val="28"/>
          <w:szCs w:val="28"/>
        </w:rPr>
        <w:t>Άρτια εξοπλισμένοι χώροι εργασίας.</w:t>
      </w:r>
    </w:p>
    <w:p w:rsidR="00757B0C" w:rsidRPr="00757B0C" w:rsidRDefault="00757B0C" w:rsidP="00757B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color w:val="000000"/>
          <w:sz w:val="28"/>
          <w:szCs w:val="28"/>
        </w:rPr>
        <w:t>Συνεργασία σε ένα δυναμικό και υποστηρικτικό ομαδικό περιβάλλον.</w:t>
      </w:r>
    </w:p>
    <w:p w:rsidR="00757B0C" w:rsidRPr="00757B0C" w:rsidRDefault="00757B0C" w:rsidP="00757B0C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 xml:space="preserve">Αποστολή βιογραφικών στο </w:t>
      </w:r>
      <w:hyperlink r:id="rId6" w:tooltip="mailto:hr@img.com.gr" w:history="1">
        <w:r w:rsidRPr="00757B0C">
          <w:rPr>
            <w:rFonts w:eastAsia="Times New Roman" w:cstheme="minorHAnsi"/>
            <w:b/>
            <w:bCs/>
            <w:color w:val="000000"/>
            <w:sz w:val="28"/>
            <w:szCs w:val="28"/>
            <w:u w:val="single"/>
          </w:rPr>
          <w:t>hr@img.com.gr</w:t>
        </w:r>
      </w:hyperlink>
      <w:r w:rsidRPr="00757B0C">
        <w:rPr>
          <w:rFonts w:eastAsia="Times New Roman" w:cstheme="minorHAnsi"/>
          <w:b/>
          <w:bCs/>
          <w:color w:val="000000"/>
          <w:sz w:val="28"/>
          <w:szCs w:val="28"/>
        </w:rPr>
        <w:t>. Τηλέφωνο Επικοινωνίας: 6985812040</w:t>
      </w:r>
    </w:p>
    <w:p w:rsidR="00106E10" w:rsidRPr="00757B0C" w:rsidRDefault="00106E10">
      <w:pPr>
        <w:rPr>
          <w:rFonts w:cstheme="minorHAnsi"/>
          <w:sz w:val="28"/>
          <w:szCs w:val="28"/>
          <w:lang w:val="en-US"/>
        </w:rPr>
      </w:pPr>
    </w:p>
    <w:sectPr w:rsidR="00106E10" w:rsidRPr="00757B0C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1FF7"/>
    <w:multiLevelType w:val="multilevel"/>
    <w:tmpl w:val="F01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1D3A"/>
    <w:multiLevelType w:val="multilevel"/>
    <w:tmpl w:val="E8A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0C"/>
    <w:rsid w:val="00106E10"/>
    <w:rsid w:val="001A48E2"/>
    <w:rsid w:val="0075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img.com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2025-06-30T06:55:00Z</dcterms:created>
  <dcterms:modified xsi:type="dcterms:W3CDTF">2025-06-30T06:55:00Z</dcterms:modified>
</cp:coreProperties>
</file>