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6F" w:rsidRPr="0082166F" w:rsidRDefault="0082166F" w:rsidP="008216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66F">
        <w:rPr>
          <w:rFonts w:ascii="Times New Roman" w:eastAsia="Times New Roman" w:hAnsi="Times New Roman" w:cs="Times New Roman"/>
          <w:sz w:val="24"/>
          <w:szCs w:val="24"/>
        </w:rPr>
        <w:t xml:space="preserve">Η </w:t>
      </w:r>
      <w:proofErr w:type="spellStart"/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Talentis</w:t>
      </w:r>
      <w:proofErr w:type="spellEnd"/>
      <w:r w:rsidRPr="0082166F">
        <w:rPr>
          <w:rFonts w:ascii="Times New Roman" w:eastAsia="Times New Roman" w:hAnsi="Times New Roman" w:cs="Times New Roman"/>
          <w:sz w:val="24"/>
          <w:szCs w:val="24"/>
        </w:rPr>
        <w:t xml:space="preserve"> αναζητά </w:t>
      </w:r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ψυχιάτρους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2166F">
        <w:rPr>
          <w:rFonts w:ascii="Times New Roman" w:eastAsia="Times New Roman" w:hAnsi="Times New Roman" w:cs="Times New Roman"/>
          <w:sz w:val="24"/>
          <w:szCs w:val="24"/>
        </w:rPr>
        <w:t>ανδ</w:t>
      </w:r>
      <w:proofErr w:type="spellEnd"/>
      <w:r w:rsidRPr="0082166F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spellStart"/>
      <w:r w:rsidRPr="0082166F">
        <w:rPr>
          <w:rFonts w:ascii="Times New Roman" w:eastAsia="Times New Roman" w:hAnsi="Times New Roman" w:cs="Times New Roman"/>
          <w:sz w:val="24"/>
          <w:szCs w:val="24"/>
        </w:rPr>
        <w:t>γυν</w:t>
      </w:r>
      <w:proofErr w:type="spellEnd"/>
      <w:r w:rsidRPr="0082166F">
        <w:rPr>
          <w:rFonts w:ascii="Times New Roman" w:eastAsia="Times New Roman" w:hAnsi="Times New Roman" w:cs="Times New Roman"/>
          <w:sz w:val="24"/>
          <w:szCs w:val="24"/>
        </w:rPr>
        <w:t>.) για δημόσιο νοσοκομείο στη νότια Γαλλία, κοντά στα σύνορα με την Ισπανία και λιγότερο από 1,5 ώρα από την Τουλούζη και το αεροδρόμιό της.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Περιγραφή θέσης: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Ιατρική δραστηριότητα στην ψυχιατρική ενηλίκων.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Δυναμική και διεθνής ιατρική ομάδα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Παρέχεται στέγαση.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Υψηλή ποιότητα ζωής στην περιοχή.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Παροχές: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 xml:space="preserve">• Πριμ ενσωμάτωσης στην ιατρική καριέρα του νοσοκομείου: </w:t>
      </w:r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30.000€ μικτά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5 έως 8 εβδομάδες πληρωμένης άδειας.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Συνεχιζόμενη εκπαίδευση και δυνατότητες επαγγελματικής εξέλιξης.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Δωρεάν υποστήριξη για όλες τις διαδικασίες: εγγραφή στον Ιατρικό Σύλλογο, εύρεση στέγασης, άνοιγμα τραπεζικού λογαριασμού, ασφάλιση κ.ά.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Απαιτήσεις: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 xml:space="preserve">• Πτυχίο ιατρικής και τίτλος ειδικότητας στην ψυχιατρική </w:t>
      </w:r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αποκτηθέντα στην Ευρωπαϊκή Ένωση.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• Ενδιάμεσο επίπεδο γαλλικών (Β1–Β2) ή ισχυρό κίνητρο να τα μάθετε. Διατίθενται μαθήματα γαλλικών.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Για περισσότερες πληροφορίες ή για να ανακαλύψετε και άλλες ευκαιρίες, μη διστάσετε να επικοινωνήσετε μαζί μας: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b/>
          <w:bCs/>
          <w:sz w:val="24"/>
          <w:szCs w:val="24"/>
        </w:rPr>
        <w:t>recrutement@talentisconnect.com</w:t>
      </w:r>
    </w:p>
    <w:p w:rsidR="0082166F" w:rsidRPr="0082166F" w:rsidRDefault="0082166F" w:rsidP="00821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66F">
        <w:rPr>
          <w:rFonts w:ascii="Times New Roman" w:eastAsia="Times New Roman" w:hAnsi="Times New Roman" w:cs="Times New Roman"/>
          <w:sz w:val="24"/>
          <w:szCs w:val="24"/>
        </w:rPr>
        <w:t>---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>Με εκτίμηση,</w:t>
      </w:r>
      <w:r w:rsidRPr="0082166F">
        <w:rPr>
          <w:rFonts w:ascii="Times New Roman" w:eastAsia="Times New Roman" w:hAnsi="Times New Roman" w:cs="Times New Roman"/>
          <w:sz w:val="24"/>
          <w:szCs w:val="24"/>
        </w:rPr>
        <w:br/>
        <w:t xml:space="preserve">Η ομάδα </w:t>
      </w:r>
      <w:proofErr w:type="spellStart"/>
      <w:r w:rsidRPr="0082166F">
        <w:rPr>
          <w:rFonts w:ascii="Times New Roman" w:eastAsia="Times New Roman" w:hAnsi="Times New Roman" w:cs="Times New Roman"/>
          <w:sz w:val="24"/>
          <w:szCs w:val="24"/>
        </w:rPr>
        <w:t>Talentis</w:t>
      </w:r>
      <w:proofErr w:type="spellEnd"/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6F"/>
    <w:rsid w:val="00106E10"/>
    <w:rsid w:val="001A48E2"/>
    <w:rsid w:val="0082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2025-04-10T06:25:00Z</dcterms:created>
  <dcterms:modified xsi:type="dcterms:W3CDTF">2025-04-10T06:26:00Z</dcterms:modified>
</cp:coreProperties>
</file>