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645" w:rsidRPr="00E70645" w:rsidRDefault="00E70645" w:rsidP="00E7064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0645">
        <w:rPr>
          <w:rFonts w:ascii="Times New Roman" w:eastAsia="Times New Roman" w:hAnsi="Times New Roman" w:cs="Times New Roman"/>
          <w:b/>
          <w:bCs/>
          <w:sz w:val="24"/>
          <w:szCs w:val="24"/>
        </w:rPr>
        <w:t>ΠΡΟΣ ΤΟΥΣ ΣΥΝΑΔΕΛΦΟΥΣ ΕΡΓΑΣΤΗΡΙΑΚΟΥΣ ΙΑΤΡΟΥΣ</w:t>
      </w:r>
    </w:p>
    <w:p w:rsidR="00E70645" w:rsidRPr="00E70645" w:rsidRDefault="00E70645" w:rsidP="00E70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0645">
        <w:rPr>
          <w:rFonts w:ascii="Tahoma" w:eastAsia="Times New Roman" w:hAnsi="Tahoma" w:cs="Tahoma"/>
          <w:sz w:val="24"/>
          <w:szCs w:val="24"/>
        </w:rPr>
        <w:t>﻿</w:t>
      </w:r>
    </w:p>
    <w:p w:rsidR="00E70645" w:rsidRPr="00E70645" w:rsidRDefault="00E70645" w:rsidP="00E70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0645">
        <w:rPr>
          <w:rFonts w:ascii="Times New Roman" w:eastAsia="Times New Roman" w:hAnsi="Times New Roman" w:cs="Times New Roman"/>
          <w:sz w:val="27"/>
          <w:szCs w:val="27"/>
        </w:rPr>
        <w:t>Αξιότιμοι συνάδελφοι,</w:t>
      </w:r>
    </w:p>
    <w:p w:rsidR="00E70645" w:rsidRPr="00E70645" w:rsidRDefault="00E70645" w:rsidP="00E70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0645">
        <w:rPr>
          <w:rFonts w:ascii="Times New Roman" w:eastAsia="Times New Roman" w:hAnsi="Times New Roman" w:cs="Times New Roman"/>
          <w:sz w:val="27"/>
          <w:szCs w:val="27"/>
        </w:rPr>
        <w:t>Σας αποστέλλουμε το παρακάτω μήνυμα της Πανελλήνιας  Ομοσπονδίας Εργαστηριακών Ιατρών. Λόγω της σημαντικότητας του περιεχομένου, παρακαλούμε θερμά για την προώθησή του στα μέλη – εργαστηριακούς γιατρούς της περιοχής σας.</w:t>
      </w:r>
    </w:p>
    <w:p w:rsidR="00E70645" w:rsidRPr="00E70645" w:rsidRDefault="00E70645" w:rsidP="00E70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70645" w:rsidRPr="00E70645" w:rsidRDefault="00E70645" w:rsidP="00E70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70645" w:rsidRPr="00E70645" w:rsidRDefault="00E70645" w:rsidP="00E706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70645" w:rsidRPr="00E70645" w:rsidRDefault="00E70645" w:rsidP="00E70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70645">
        <w:rPr>
          <w:rFonts w:ascii="Arial" w:eastAsia="Times New Roman" w:hAnsi="Arial" w:cs="Arial"/>
          <w:b/>
          <w:bCs/>
        </w:rPr>
        <w:t>Aγαπητοί</w:t>
      </w:r>
      <w:proofErr w:type="spellEnd"/>
      <w:r w:rsidRPr="00E70645">
        <w:rPr>
          <w:rFonts w:ascii="Arial" w:eastAsia="Times New Roman" w:hAnsi="Arial" w:cs="Arial"/>
          <w:b/>
          <w:bCs/>
        </w:rPr>
        <w:t xml:space="preserve"> συνάδελφοι,</w:t>
      </w:r>
    </w:p>
    <w:p w:rsidR="00E70645" w:rsidRPr="00E70645" w:rsidRDefault="00E70645" w:rsidP="00E706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70645">
        <w:rPr>
          <w:rFonts w:ascii="Arial" w:eastAsia="Times New Roman" w:hAnsi="Arial" w:cs="Arial"/>
        </w:rPr>
        <w:br/>
      </w:r>
    </w:p>
    <w:p w:rsidR="00E70645" w:rsidRPr="00E70645" w:rsidRDefault="00E70645" w:rsidP="00E70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0645">
        <w:rPr>
          <w:rFonts w:ascii="Arial" w:eastAsia="Times New Roman" w:hAnsi="Arial" w:cs="Arial"/>
        </w:rPr>
        <w:t>Βρισκόμαστε μπροστά στο τέλος μιας μακράς πορείας ανοχής και σιωπής.  Είναι η ύστατη προσπάθεια αφύπνισης όλων μας.</w:t>
      </w:r>
      <w:r w:rsidRPr="00E70645">
        <w:rPr>
          <w:rFonts w:ascii="Arial" w:eastAsia="Times New Roman" w:hAnsi="Arial" w:cs="Arial"/>
        </w:rPr>
        <w:br/>
      </w:r>
      <w:r w:rsidRPr="00E70645">
        <w:rPr>
          <w:rFonts w:ascii="Arial" w:eastAsia="Times New Roman" w:hAnsi="Arial" w:cs="Arial"/>
        </w:rPr>
        <w:br/>
        <w:t>Εδώ και δεκατρία χρόνια, επιλέξαμε την υπομονή, την αναμονή, την ελπίδα ότι η αδικία θα διορθωθεί.</w:t>
      </w:r>
      <w:r w:rsidRPr="00E70645">
        <w:rPr>
          <w:rFonts w:ascii="Arial" w:eastAsia="Times New Roman" w:hAnsi="Arial" w:cs="Arial"/>
        </w:rPr>
        <w:br/>
        <w:t>Δε διορθώθηκε ποτέ. Αντίθετα, έγινε κανόνας.</w:t>
      </w:r>
      <w:r w:rsidRPr="00E70645">
        <w:rPr>
          <w:rFonts w:ascii="Arial" w:eastAsia="Times New Roman" w:hAnsi="Arial" w:cs="Arial"/>
        </w:rPr>
        <w:br/>
        <w:t>Ήρθε η ώρα να κάνουμε αυτό που δεν πράξαμε τόσα χρόνια:</w:t>
      </w:r>
      <w:r w:rsidRPr="00E70645">
        <w:rPr>
          <w:rFonts w:ascii="Arial" w:eastAsia="Times New Roman" w:hAnsi="Arial" w:cs="Arial"/>
        </w:rPr>
        <w:br/>
        <w:t>να αντιδράσουμε, να δηλώσουμε τη θέλησή μας για δικαιοσύνη.</w:t>
      </w:r>
      <w:r w:rsidRPr="00E70645">
        <w:rPr>
          <w:rFonts w:ascii="Arial" w:eastAsia="Times New Roman" w:hAnsi="Arial" w:cs="Arial"/>
        </w:rPr>
        <w:br/>
        <w:t>Το δίκαιο είναι απλό: να πληρωνόμαστε για την εργασία μας — τίποτε περισσότερο, τίποτε λιγότερο.</w:t>
      </w:r>
      <w:r w:rsidRPr="00E70645">
        <w:rPr>
          <w:rFonts w:ascii="Arial" w:eastAsia="Times New Roman" w:hAnsi="Arial" w:cs="Arial"/>
        </w:rPr>
        <w:br/>
      </w:r>
      <w:r w:rsidRPr="00E70645">
        <w:rPr>
          <w:rFonts w:ascii="Arial" w:eastAsia="Times New Roman" w:hAnsi="Arial" w:cs="Arial"/>
        </w:rPr>
        <w:br/>
        <w:t>Να το κάνουμε για τα χρόνια που σπουδάσαμε,</w:t>
      </w:r>
      <w:r w:rsidRPr="00E70645">
        <w:rPr>
          <w:rFonts w:ascii="Arial" w:eastAsia="Times New Roman" w:hAnsi="Arial" w:cs="Arial"/>
        </w:rPr>
        <w:br/>
        <w:t>για τους γονείς που μας στήριξαν και μας πίστεψαν,</w:t>
      </w:r>
      <w:r w:rsidRPr="00E70645">
        <w:rPr>
          <w:rFonts w:ascii="Arial" w:eastAsia="Times New Roman" w:hAnsi="Arial" w:cs="Arial"/>
        </w:rPr>
        <w:br/>
        <w:t>για τα παιδιά μας που άδικα καταχρεώσαμε για να συνεχίσουμε να υπηρετούμε ένα σύστημα που μας ξεζουμίζει.</w:t>
      </w:r>
      <w:r w:rsidRPr="00E70645">
        <w:rPr>
          <w:rFonts w:ascii="Arial" w:eastAsia="Times New Roman" w:hAnsi="Arial" w:cs="Arial"/>
        </w:rPr>
        <w:br/>
        <w:t>Να το κάνουμε για τους συναδέλφους που αρρωσταίνουν βαριά και δεν μπορούν ούτε το ιατρείο τους να κλείσουν, γιατί το κράτος τους κρατά δεμένους με χρέη που δε δημιούργησαν.</w:t>
      </w:r>
      <w:r w:rsidRPr="00E70645">
        <w:rPr>
          <w:rFonts w:ascii="Arial" w:eastAsia="Times New Roman" w:hAnsi="Arial" w:cs="Arial"/>
        </w:rPr>
        <w:br/>
      </w:r>
      <w:r w:rsidRPr="00E70645">
        <w:rPr>
          <w:rFonts w:ascii="Arial" w:eastAsia="Times New Roman" w:hAnsi="Arial" w:cs="Arial"/>
        </w:rPr>
        <w:br/>
        <w:t>Δεν έχουμε πια τίποτα να χάσουμε — μόνο την αξιοπρέπειά μας αν συνεχίσουμε να σιωπούμε.</w:t>
      </w:r>
      <w:r w:rsidRPr="00E70645">
        <w:rPr>
          <w:rFonts w:ascii="Arial" w:eastAsia="Times New Roman" w:hAnsi="Arial" w:cs="Arial"/>
        </w:rPr>
        <w:br/>
      </w:r>
      <w:r w:rsidRPr="00E70645">
        <w:rPr>
          <w:rFonts w:ascii="Arial" w:eastAsia="Times New Roman" w:hAnsi="Arial" w:cs="Arial"/>
          <w:b/>
          <w:bCs/>
        </w:rPr>
        <w:t>Τώρα είναι η στιγμή να σταθούμε όρθιοι, ενωμένοι, αποφασισμένοι.</w:t>
      </w:r>
      <w:r w:rsidRPr="00E70645">
        <w:rPr>
          <w:rFonts w:ascii="Arial" w:eastAsia="Times New Roman" w:hAnsi="Arial" w:cs="Arial"/>
          <w:b/>
          <w:bCs/>
        </w:rPr>
        <w:br/>
        <w:t>Να δείξουμε ότι δεν είμαστε απλοί αριθμοί στα φύλλα του ΕΟΠΥΥ, αλλά επιστήμονες, άνθρωποι και λειτουργοί της Υγείας που απαιτούν σεβασμό.</w:t>
      </w:r>
      <w:r w:rsidRPr="00E70645">
        <w:rPr>
          <w:rFonts w:ascii="Arial" w:eastAsia="Times New Roman" w:hAnsi="Arial" w:cs="Arial"/>
        </w:rPr>
        <w:br/>
      </w:r>
      <w:r w:rsidRPr="00E70645">
        <w:rPr>
          <w:rFonts w:ascii="Arial" w:eastAsia="Times New Roman" w:hAnsi="Arial" w:cs="Arial"/>
        </w:rPr>
        <w:br/>
        <w:t>Αυτή δεν είναι άλλη μια διαμαρτυρία.</w:t>
      </w:r>
      <w:r w:rsidRPr="00E70645">
        <w:rPr>
          <w:rFonts w:ascii="Arial" w:eastAsia="Times New Roman" w:hAnsi="Arial" w:cs="Arial"/>
        </w:rPr>
        <w:br/>
        <w:t xml:space="preserve">Είναι η τελευταία μας προειδοποίηση: </w:t>
      </w:r>
      <w:r w:rsidRPr="00E70645">
        <w:rPr>
          <w:rFonts w:ascii="Arial" w:eastAsia="Times New Roman" w:hAnsi="Arial" w:cs="Arial"/>
          <w:b/>
          <w:bCs/>
        </w:rPr>
        <w:t>είτε θα αλλάξει το σύστημα, είτε θα το εγκαταλείψουμε όλοι μαζί.</w:t>
      </w:r>
      <w:r w:rsidRPr="00E70645">
        <w:rPr>
          <w:rFonts w:ascii="Arial" w:eastAsia="Times New Roman" w:hAnsi="Arial" w:cs="Arial"/>
        </w:rPr>
        <w:br/>
      </w:r>
      <w:r w:rsidRPr="00E70645">
        <w:rPr>
          <w:rFonts w:ascii="Arial" w:eastAsia="Times New Roman" w:hAnsi="Arial" w:cs="Arial"/>
        </w:rPr>
        <w:br/>
        <w:t>Με συναδελφική εκτίμηση,</w:t>
      </w:r>
    </w:p>
    <w:p w:rsidR="00E70645" w:rsidRPr="00E70645" w:rsidRDefault="00E70645" w:rsidP="00E70645">
      <w:pPr>
        <w:spacing w:after="10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70645">
        <w:rPr>
          <w:rFonts w:ascii="Arial" w:eastAsia="Times New Roman" w:hAnsi="Arial" w:cs="Arial"/>
        </w:rPr>
        <w:t>ΤΟ ΔΣ ΤΗΣ ΠΟΕΡΓΙ</w:t>
      </w:r>
    </w:p>
    <w:p w:rsidR="00106E10" w:rsidRPr="001A48E2" w:rsidRDefault="00106E10">
      <w:pPr>
        <w:rPr>
          <w:sz w:val="24"/>
          <w:szCs w:val="24"/>
          <w:lang w:val="en-US"/>
        </w:rPr>
      </w:pPr>
      <w:bookmarkStart w:id="0" w:name="_GoBack"/>
      <w:bookmarkEnd w:id="0"/>
    </w:p>
    <w:sectPr w:rsidR="00106E10" w:rsidRPr="001A48E2" w:rsidSect="00106E1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645"/>
    <w:rsid w:val="00106E10"/>
    <w:rsid w:val="001A48E2"/>
    <w:rsid w:val="00E70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1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88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95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50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961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279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703712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83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7470311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043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4693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999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4225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649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922;&#949;&#953;&#956;&#949;&#957;&#959;&#947;&#961;&#940;&#966;&#959;&#962;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Κειμενογράφος</Template>
  <TotalTime>1</TotalTime>
  <Pages>1</Pages>
  <Words>256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 </cp:lastModifiedBy>
  <cp:revision>1</cp:revision>
  <dcterms:created xsi:type="dcterms:W3CDTF">2025-10-16T06:20:00Z</dcterms:created>
  <dcterms:modified xsi:type="dcterms:W3CDTF">2025-10-16T06:21:00Z</dcterms:modified>
</cp:coreProperties>
</file>