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88" w:rsidRPr="00AF2188" w:rsidRDefault="00AF2188" w:rsidP="00AF21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88">
        <w:rPr>
          <w:rFonts w:ascii="Times New Roman" w:eastAsia="Times New Roman" w:hAnsi="Times New Roman" w:cs="Times New Roman"/>
          <w:b/>
          <w:bCs/>
          <w:sz w:val="24"/>
          <w:szCs w:val="24"/>
        </w:rPr>
        <w:t>ΠΡΟΣΚΛΗΣΗ ΣΕ ΤΗΛΕΔΙΑΣΚΕΨΗ</w:t>
      </w:r>
    </w:p>
    <w:p w:rsidR="00AF2188" w:rsidRPr="00AF2188" w:rsidRDefault="00AF2188" w:rsidP="00AF2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88">
        <w:rPr>
          <w:rFonts w:ascii="Tahoma" w:eastAsia="Times New Roman" w:hAnsi="Tahoma" w:cs="Tahoma"/>
          <w:sz w:val="24"/>
          <w:szCs w:val="24"/>
        </w:rPr>
        <w:t>﻿</w:t>
      </w:r>
    </w:p>
    <w:p w:rsidR="00AF2188" w:rsidRPr="00AF2188" w:rsidRDefault="00AF2188" w:rsidP="00AF2188">
      <w:pPr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F2188">
        <w:rPr>
          <w:rFonts w:ascii="Arial" w:eastAsia="Times New Roman" w:hAnsi="Arial" w:cs="Arial"/>
          <w:color w:val="313131"/>
          <w:sz w:val="24"/>
          <w:szCs w:val="24"/>
        </w:rPr>
        <w:t>Αγαπητοί συνάδελφοι</w:t>
      </w:r>
      <w:r w:rsidRPr="00AF2188">
        <w:rPr>
          <w:rFonts w:ascii="Arial" w:eastAsia="Times New Roman" w:hAnsi="Arial" w:cs="Arial"/>
          <w:color w:val="313131"/>
          <w:sz w:val="24"/>
          <w:szCs w:val="24"/>
        </w:rPr>
        <w:br/>
        <w:t>Στον απόηχο της τελευταίας τηλεδιάσκεψης των εκλεκτόρων της ΠΟΕΡΓΙ -όπου άτυπα το σώμα εκφράστηκε σε καθολικό ποσοστό υπέρ κινητοποιήσεων, θα ακολουθήσει εκ νέου ψήφισμα την Τετάρτη) ο Σύνδεσμος Κεντρικής Μακεδονίας συνδυαστικά με τον Σύνδεσμο Ανατολικής Μακεδονία &amp; Θράκης, από κοινού σας προσκαλούν στην τηλεδιάσκεψη (</w:t>
      </w:r>
      <w:proofErr w:type="spellStart"/>
      <w:r w:rsidRPr="00AF2188">
        <w:rPr>
          <w:rFonts w:ascii="Arial" w:eastAsia="Times New Roman" w:hAnsi="Arial" w:cs="Arial"/>
          <w:color w:val="313131"/>
          <w:sz w:val="24"/>
          <w:szCs w:val="24"/>
        </w:rPr>
        <w:t>Zoom</w:t>
      </w:r>
      <w:proofErr w:type="spellEnd"/>
      <w:r w:rsidRPr="00AF2188">
        <w:rPr>
          <w:rFonts w:ascii="Arial" w:eastAsia="Times New Roman" w:hAnsi="Arial" w:cs="Arial"/>
          <w:color w:val="313131"/>
          <w:sz w:val="24"/>
          <w:szCs w:val="24"/>
        </w:rPr>
        <w:t>) την προσεχή Τρίτη 16/9 και ώρα 20.00 μμ με κύριο θέμα ημερήσιας διατάξεως την απόφαση της μορφής της επερχόμενης κινητοποίησης.</w:t>
      </w:r>
      <w:r w:rsidRPr="00AF2188">
        <w:rPr>
          <w:rFonts w:ascii="Arial" w:eastAsia="Times New Roman" w:hAnsi="Arial" w:cs="Arial"/>
          <w:color w:val="313131"/>
          <w:sz w:val="24"/>
          <w:szCs w:val="24"/>
        </w:rPr>
        <w:br/>
        <w:t>Οι μέχρι τώρα επιλογές που εκφράστηκαν είναι:</w:t>
      </w:r>
      <w:r w:rsidRPr="00AF2188">
        <w:rPr>
          <w:rFonts w:ascii="Arial" w:eastAsia="Times New Roman" w:hAnsi="Arial" w:cs="Arial"/>
          <w:color w:val="313131"/>
          <w:sz w:val="24"/>
          <w:szCs w:val="24"/>
        </w:rPr>
        <w:br/>
        <w:t xml:space="preserve">Α. Αναστολή εκτέλεσης παραπεμπτικών </w:t>
      </w:r>
      <w:proofErr w:type="spellStart"/>
      <w:r w:rsidRPr="00AF2188">
        <w:rPr>
          <w:rFonts w:ascii="Arial" w:eastAsia="Times New Roman" w:hAnsi="Arial" w:cs="Arial"/>
          <w:color w:val="313131"/>
          <w:sz w:val="24"/>
          <w:szCs w:val="24"/>
        </w:rPr>
        <w:t>εοπυυ</w:t>
      </w:r>
      <w:proofErr w:type="spellEnd"/>
      <w:r w:rsidRPr="00AF2188">
        <w:rPr>
          <w:rFonts w:ascii="Arial" w:eastAsia="Times New Roman" w:hAnsi="Arial" w:cs="Arial"/>
          <w:color w:val="313131"/>
          <w:sz w:val="24"/>
          <w:szCs w:val="24"/>
        </w:rPr>
        <w:t xml:space="preserve"> με ανοιχτά ιατρεία</w:t>
      </w:r>
      <w:r w:rsidRPr="00AF2188">
        <w:rPr>
          <w:rFonts w:ascii="Arial" w:eastAsia="Times New Roman" w:hAnsi="Arial" w:cs="Arial"/>
          <w:color w:val="313131"/>
          <w:sz w:val="24"/>
          <w:szCs w:val="24"/>
        </w:rPr>
        <w:br/>
        <w:t>Β. Καταγγελία της σύμβασης</w:t>
      </w:r>
      <w:r w:rsidRPr="00AF2188">
        <w:rPr>
          <w:rFonts w:ascii="Arial" w:eastAsia="Times New Roman" w:hAnsi="Arial" w:cs="Arial"/>
          <w:color w:val="313131"/>
          <w:sz w:val="24"/>
          <w:szCs w:val="24"/>
        </w:rPr>
        <w:br/>
        <w:t>Γ. Συνδυαστικά τα ανωτέρω</w:t>
      </w:r>
    </w:p>
    <w:p w:rsidR="00AF2188" w:rsidRPr="00AF2188" w:rsidRDefault="00AF2188" w:rsidP="00AF2188">
      <w:pPr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AF2188">
        <w:rPr>
          <w:rFonts w:ascii="Arial" w:eastAsia="Times New Roman" w:hAnsi="Arial" w:cs="Arial"/>
          <w:color w:val="313131"/>
          <w:sz w:val="24"/>
          <w:szCs w:val="24"/>
        </w:rPr>
        <w:t>Δ. Απεργία (κλειστά ιατρεία)</w:t>
      </w:r>
      <w:r w:rsidRPr="00AF2188">
        <w:rPr>
          <w:rFonts w:ascii="Arial" w:eastAsia="Times New Roman" w:hAnsi="Arial" w:cs="Arial"/>
          <w:color w:val="313131"/>
          <w:sz w:val="24"/>
          <w:szCs w:val="24"/>
        </w:rPr>
        <w:br/>
        <w:t>Παρακαλούμε για την καθολική συμμετοχή σας σε αυτή την κομβική και αποφασιστική τηλεδιάσκεψη για τον κλάδο εν γένη αλλά και ειδικά για την επαγγελματική επιβίωση του καθενός μας.</w:t>
      </w:r>
    </w:p>
    <w:p w:rsidR="00AF2188" w:rsidRPr="00AF2188" w:rsidRDefault="00AF2188" w:rsidP="00AF2188">
      <w:pPr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</w:p>
    <w:p w:rsidR="00AF2188" w:rsidRPr="00AF2188" w:rsidRDefault="00AF2188" w:rsidP="00AF21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AF2188">
        <w:rPr>
          <w:rFonts w:ascii="Calibri" w:eastAsia="Times New Roman" w:hAnsi="Calibri" w:cs="Calibri"/>
          <w:color w:val="000000"/>
          <w:sz w:val="24"/>
          <w:szCs w:val="24"/>
        </w:rPr>
        <w:t>Topic</w:t>
      </w:r>
      <w:proofErr w:type="spellEnd"/>
      <w:r w:rsidRPr="00AF2188">
        <w:rPr>
          <w:rFonts w:ascii="Calibri" w:eastAsia="Times New Roman" w:hAnsi="Calibri" w:cs="Calibri"/>
          <w:color w:val="000000"/>
          <w:sz w:val="24"/>
          <w:szCs w:val="24"/>
        </w:rPr>
        <w:t>: ΕΡΓΑΣΤΗΡΙΑΚΟΙ ΙΑΤΡΟΙ ΚΕΝΤΡΙΚΗΣ ΜΑΚΕΔΟΝΙΑΣ ΚΑΙ ΑΝΑΤΟΛΙΚΗΣ ΜΑΚΕΔΟΝΙΑΣ ΚΑΙ ΘΡΑΚΗΣ</w:t>
      </w:r>
    </w:p>
    <w:p w:rsidR="00AF2188" w:rsidRPr="00AF2188" w:rsidRDefault="00AF2188" w:rsidP="00AF21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F2188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Time: Sep 16, 2025 08:00 PM Athens</w:t>
      </w:r>
    </w:p>
    <w:p w:rsidR="00AF2188" w:rsidRPr="00AF2188" w:rsidRDefault="00AF2188" w:rsidP="00AF21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F2188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Join Zoom Meeting</w:t>
      </w:r>
    </w:p>
    <w:p w:rsidR="00AF2188" w:rsidRPr="00AF2188" w:rsidRDefault="00AF2188" w:rsidP="00AF21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hyperlink r:id="rId5" w:tgtFrame="_blank" w:tooltip="https://us06web.zoom.us/j/85056114845?pwd=0hNCbpWfD5EXclTEcfsXebjw4HbAuC.1" w:history="1">
        <w:r w:rsidRPr="00AF2188">
          <w:rPr>
            <w:rFonts w:ascii="Calibri" w:eastAsia="Times New Roman" w:hAnsi="Calibri" w:cs="Calibri"/>
            <w:color w:val="4285F4"/>
            <w:sz w:val="24"/>
            <w:szCs w:val="24"/>
            <w:u w:val="single"/>
            <w:lang w:val="en-US"/>
          </w:rPr>
          <w:t>https://us06web.zoom.us/j/85056114845?pwd=0hNCbpWfD5EXclTEcfsXebjw4HbAuC.1</w:t>
        </w:r>
      </w:hyperlink>
    </w:p>
    <w:p w:rsidR="00AF2188" w:rsidRPr="00AF2188" w:rsidRDefault="00AF2188" w:rsidP="00AF21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:rsidR="00AF2188" w:rsidRPr="00AF2188" w:rsidRDefault="00AF2188" w:rsidP="00AF218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AF2188">
        <w:rPr>
          <w:rFonts w:ascii="Calibri" w:eastAsia="Times New Roman" w:hAnsi="Calibri" w:cs="Calibri"/>
          <w:color w:val="000000"/>
          <w:sz w:val="24"/>
          <w:szCs w:val="24"/>
        </w:rPr>
        <w:t>Meeting</w:t>
      </w:r>
      <w:proofErr w:type="spellEnd"/>
      <w:r w:rsidRPr="00AF2188">
        <w:rPr>
          <w:rFonts w:ascii="Calibri" w:eastAsia="Times New Roman" w:hAnsi="Calibri" w:cs="Calibri"/>
          <w:color w:val="000000"/>
          <w:sz w:val="24"/>
          <w:szCs w:val="24"/>
        </w:rPr>
        <w:t xml:space="preserve"> ID: 850 5611 4845</w:t>
      </w:r>
    </w:p>
    <w:p w:rsidR="00AF2188" w:rsidRPr="00AF2188" w:rsidRDefault="00AF2188" w:rsidP="00AF2188">
      <w:pPr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AF2188">
        <w:rPr>
          <w:rFonts w:ascii="Calibri" w:eastAsia="Times New Roman" w:hAnsi="Calibri" w:cs="Calibri"/>
          <w:color w:val="000000"/>
          <w:sz w:val="24"/>
          <w:szCs w:val="24"/>
        </w:rPr>
        <w:t>Passcode</w:t>
      </w:r>
      <w:proofErr w:type="spellEnd"/>
      <w:r w:rsidRPr="00AF2188">
        <w:rPr>
          <w:rFonts w:ascii="Calibri" w:eastAsia="Times New Roman" w:hAnsi="Calibri" w:cs="Calibri"/>
          <w:color w:val="000000"/>
          <w:sz w:val="24"/>
          <w:szCs w:val="24"/>
        </w:rPr>
        <w:t>: 020317</w:t>
      </w:r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88"/>
    <w:rsid w:val="00106E10"/>
    <w:rsid w:val="001A48E2"/>
    <w:rsid w:val="00A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2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056114845?pwd=0hNCbpWfD5EXclTEcfsXebjw4HbAuC.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2025-09-17T07:48:00Z</dcterms:created>
  <dcterms:modified xsi:type="dcterms:W3CDTF">2025-09-17T07:48:00Z</dcterms:modified>
</cp:coreProperties>
</file>